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113AB" w:rsidR="008B484C" w:rsidP="7C4FB06A" w:rsidRDefault="00D319DA" w14:paraId="5BBD7ED9" w14:textId="373B4580">
      <w:pPr>
        <w:pStyle w:val="Prrafodelista"/>
        <w:tabs>
          <w:tab w:val="left" w:pos="-1038"/>
          <w:tab w:val="left" w:pos="-316"/>
          <w:tab w:val="left" w:pos="950"/>
          <w:tab w:val="left" w:pos="1440"/>
          <w:tab w:val="left" w:pos="1800"/>
          <w:tab w:val="left" w:pos="1904"/>
          <w:tab w:val="left" w:pos="2880"/>
          <w:tab w:val="left" w:pos="3600"/>
          <w:tab w:val="left" w:pos="4320"/>
          <w:tab w:val="left" w:pos="5163"/>
        </w:tabs>
        <w:spacing w:after="120"/>
        <w:ind w:left="0"/>
        <w:jc w:val="center"/>
        <w:rPr>
          <w:b w:val="1"/>
          <w:bCs w:val="1"/>
        </w:rPr>
      </w:pPr>
      <w:r w:rsidRPr="7C4FB06A" w:rsidR="7C4FB06A">
        <w:rPr>
          <w:b w:val="1"/>
          <w:bCs w:val="1"/>
        </w:rPr>
        <w:t>F O R M U L A R I O</w:t>
      </w:r>
    </w:p>
    <w:p w:rsidR="00D319DA" w:rsidP="006C2042" w:rsidRDefault="00D319DA" w14:paraId="0FB829B2" w14:textId="77777777">
      <w:pPr>
        <w:pStyle w:val="Prrafodelista"/>
        <w:tabs>
          <w:tab w:val="left" w:pos="-1038"/>
          <w:tab w:val="left" w:pos="-316"/>
          <w:tab w:val="left" w:pos="950"/>
          <w:tab w:val="left" w:pos="1440"/>
          <w:tab w:val="left" w:pos="1800"/>
          <w:tab w:val="left" w:pos="1904"/>
          <w:tab w:val="left" w:pos="2880"/>
          <w:tab w:val="left" w:pos="3600"/>
          <w:tab w:val="left" w:pos="4320"/>
          <w:tab w:val="left" w:pos="5163"/>
        </w:tabs>
        <w:spacing w:after="120"/>
        <w:ind w:left="0"/>
        <w:jc w:val="center"/>
        <w:rPr>
          <w:b/>
          <w:sz w:val="22"/>
          <w:szCs w:val="22"/>
        </w:rPr>
      </w:pPr>
    </w:p>
    <w:p w:rsidR="009E06FF" w:rsidP="006C2042" w:rsidRDefault="006113AB" w14:paraId="2724437E" w14:textId="07C4F7B5">
      <w:pPr>
        <w:pStyle w:val="Prrafodelista"/>
        <w:tabs>
          <w:tab w:val="left" w:pos="-1038"/>
          <w:tab w:val="left" w:pos="-316"/>
          <w:tab w:val="left" w:pos="950"/>
          <w:tab w:val="left" w:pos="1440"/>
          <w:tab w:val="left" w:pos="1800"/>
          <w:tab w:val="left" w:pos="1904"/>
          <w:tab w:val="left" w:pos="2880"/>
          <w:tab w:val="left" w:pos="3600"/>
          <w:tab w:val="left" w:pos="4320"/>
          <w:tab w:val="left" w:pos="5163"/>
        </w:tabs>
        <w:jc w:val="center"/>
        <w:rPr>
          <w:b/>
          <w:bCs/>
          <w:sz w:val="22"/>
          <w:szCs w:val="22"/>
          <w:lang w:val="es-ES_tradnl"/>
        </w:rPr>
      </w:pPr>
      <w:r w:rsidRPr="006113AB">
        <w:rPr>
          <w:b/>
          <w:bCs/>
          <w:sz w:val="22"/>
          <w:szCs w:val="22"/>
          <w:lang w:val="es-ES_tradnl"/>
        </w:rPr>
        <w:t xml:space="preserve">INFORME DE DESARROLLO </w:t>
      </w:r>
      <w:r>
        <w:rPr>
          <w:b/>
          <w:bCs/>
          <w:sz w:val="22"/>
          <w:szCs w:val="22"/>
          <w:lang w:val="es-ES_tradnl"/>
        </w:rPr>
        <w:t>DEL</w:t>
      </w:r>
    </w:p>
    <w:p w:rsidRPr="006113AB" w:rsidR="006113AB" w:rsidP="006C2042" w:rsidRDefault="006113AB" w14:paraId="353E0A99" w14:textId="77777777">
      <w:pPr>
        <w:pStyle w:val="Prrafodelista"/>
        <w:tabs>
          <w:tab w:val="left" w:pos="-1038"/>
          <w:tab w:val="left" w:pos="-316"/>
          <w:tab w:val="left" w:pos="950"/>
          <w:tab w:val="left" w:pos="1440"/>
          <w:tab w:val="left" w:pos="1800"/>
          <w:tab w:val="left" w:pos="1904"/>
          <w:tab w:val="left" w:pos="2880"/>
          <w:tab w:val="left" w:pos="3600"/>
          <w:tab w:val="left" w:pos="4320"/>
          <w:tab w:val="left" w:pos="5163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s-ES_tradnl"/>
        </w:rPr>
        <w:t>ACOMPAÑAMIENTO PEDAGOGICO A DISTANCIA</w:t>
      </w:r>
      <w:r w:rsidR="006A144E">
        <w:rPr>
          <w:b/>
          <w:bCs/>
          <w:sz w:val="22"/>
          <w:szCs w:val="22"/>
          <w:lang w:val="es-ES_tradnl"/>
        </w:rPr>
        <w:t xml:space="preserve"> (APD)</w:t>
      </w:r>
    </w:p>
    <w:p w:rsidR="00826727" w:rsidP="00D319DA" w:rsidRDefault="00826727" w14:paraId="2829508C" w14:textId="77777777">
      <w:pPr>
        <w:pStyle w:val="Prrafodelista"/>
        <w:tabs>
          <w:tab w:val="left" w:pos="-1038"/>
          <w:tab w:val="left" w:pos="-316"/>
          <w:tab w:val="left" w:pos="950"/>
          <w:tab w:val="left" w:pos="1440"/>
          <w:tab w:val="left" w:pos="1800"/>
          <w:tab w:val="left" w:pos="1904"/>
          <w:tab w:val="left" w:pos="2880"/>
          <w:tab w:val="left" w:pos="3600"/>
          <w:tab w:val="left" w:pos="4320"/>
          <w:tab w:val="left" w:pos="5163"/>
        </w:tabs>
        <w:spacing w:after="120"/>
        <w:ind w:left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914"/>
        <w:gridCol w:w="1326"/>
        <w:gridCol w:w="1262"/>
      </w:tblGrid>
      <w:tr w:rsidR="006113AB" w:rsidTr="00311B18" w14:paraId="2664A765" w14:textId="77777777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Pr="006113AB" w:rsidR="006113AB" w:rsidP="000D6EC8" w:rsidRDefault="006113AB" w14:paraId="5403D0D7" w14:textId="77777777">
            <w:pPr>
              <w:jc w:val="center"/>
              <w:rPr>
                <w:b/>
                <w:sz w:val="22"/>
                <w:szCs w:val="22"/>
              </w:rPr>
            </w:pPr>
            <w:r w:rsidRPr="006113AB">
              <w:rPr>
                <w:b/>
                <w:sz w:val="22"/>
                <w:szCs w:val="22"/>
              </w:rPr>
              <w:t>CARRERA</w:t>
            </w:r>
          </w:p>
        </w:tc>
        <w:tc>
          <w:tcPr>
            <w:tcW w:w="6487" w:type="dxa"/>
            <w:gridSpan w:val="4"/>
            <w:shd w:val="clear" w:color="auto" w:fill="auto"/>
            <w:vAlign w:val="center"/>
          </w:tcPr>
          <w:p w:rsidRPr="006113AB" w:rsidR="006113AB" w:rsidP="000D6EC8" w:rsidRDefault="006113AB" w14:paraId="316FBAF9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00311B18" w14:paraId="73B8E0A9" w14:textId="77777777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Pr="006113AB" w:rsidR="006113AB" w:rsidP="000D6EC8" w:rsidRDefault="006113AB" w14:paraId="7E76855C" w14:textId="77777777">
            <w:pPr>
              <w:jc w:val="center"/>
              <w:rPr>
                <w:b/>
                <w:sz w:val="22"/>
                <w:szCs w:val="22"/>
              </w:rPr>
            </w:pPr>
            <w:r w:rsidRPr="006113AB">
              <w:rPr>
                <w:b/>
                <w:sz w:val="22"/>
                <w:szCs w:val="22"/>
              </w:rPr>
              <w:t>PLAN DE ESTUDIOS</w:t>
            </w:r>
          </w:p>
        </w:tc>
        <w:tc>
          <w:tcPr>
            <w:tcW w:w="6487" w:type="dxa"/>
            <w:gridSpan w:val="4"/>
            <w:shd w:val="clear" w:color="auto" w:fill="auto"/>
          </w:tcPr>
          <w:p w:rsidRPr="006113AB" w:rsidR="006113AB" w:rsidP="000D6EC8" w:rsidRDefault="006113AB" w14:paraId="23E7190E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00311B18" w14:paraId="0B2420B9" w14:textId="77777777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Pr="006113AB" w:rsidR="006113AB" w:rsidP="000D6EC8" w:rsidRDefault="006113AB" w14:paraId="168FA48A" w14:textId="77777777">
            <w:pPr>
              <w:jc w:val="center"/>
              <w:rPr>
                <w:b/>
                <w:sz w:val="22"/>
                <w:szCs w:val="22"/>
              </w:rPr>
            </w:pPr>
            <w:r w:rsidRPr="006113AB">
              <w:rPr>
                <w:b/>
                <w:sz w:val="22"/>
                <w:szCs w:val="22"/>
              </w:rPr>
              <w:t>ASIGNATURA</w:t>
            </w:r>
          </w:p>
        </w:tc>
        <w:tc>
          <w:tcPr>
            <w:tcW w:w="6487" w:type="dxa"/>
            <w:gridSpan w:val="4"/>
            <w:shd w:val="clear" w:color="auto" w:fill="auto"/>
          </w:tcPr>
          <w:p w:rsidRPr="006113AB" w:rsidR="006113AB" w:rsidP="000D6EC8" w:rsidRDefault="006113AB" w14:paraId="1FA80067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00311B18" w14:paraId="49C688F4" w14:textId="77777777">
        <w:trPr>
          <w:trHeight w:val="1414"/>
        </w:trPr>
        <w:tc>
          <w:tcPr>
            <w:tcW w:w="2943" w:type="dxa"/>
            <w:shd w:val="clear" w:color="auto" w:fill="auto"/>
            <w:vAlign w:val="center"/>
          </w:tcPr>
          <w:p w:rsidRPr="006113AB" w:rsidR="006113AB" w:rsidP="000D6EC8" w:rsidRDefault="006113AB" w14:paraId="0408209E" w14:textId="77777777">
            <w:pPr>
              <w:jc w:val="center"/>
              <w:rPr>
                <w:b/>
                <w:sz w:val="22"/>
                <w:szCs w:val="22"/>
              </w:rPr>
            </w:pPr>
            <w:r w:rsidRPr="006113AB">
              <w:rPr>
                <w:b/>
                <w:sz w:val="22"/>
                <w:szCs w:val="22"/>
              </w:rPr>
              <w:t>EQUIPO DOCENTE</w:t>
            </w:r>
          </w:p>
          <w:p w:rsidRPr="006113AB" w:rsidR="006113AB" w:rsidP="000D6EC8" w:rsidRDefault="006113AB" w14:paraId="46D804D8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7" w:type="dxa"/>
            <w:gridSpan w:val="4"/>
            <w:shd w:val="clear" w:color="auto" w:fill="auto"/>
          </w:tcPr>
          <w:p w:rsidRPr="006113AB" w:rsidR="006113AB" w:rsidP="000D6EC8" w:rsidRDefault="006113AB" w14:paraId="683EBC31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00311B18" w14:paraId="2C2C2CB5" w14:textId="77777777">
        <w:trPr>
          <w:trHeight w:val="2128"/>
        </w:trPr>
        <w:tc>
          <w:tcPr>
            <w:tcW w:w="2943" w:type="dxa"/>
            <w:shd w:val="clear" w:color="auto" w:fill="auto"/>
            <w:vAlign w:val="center"/>
          </w:tcPr>
          <w:p w:rsidRPr="006113AB" w:rsidR="006113AB" w:rsidP="000D6EC8" w:rsidRDefault="006113AB" w14:paraId="6080DAB8" w14:textId="77777777">
            <w:pPr>
              <w:jc w:val="center"/>
              <w:rPr>
                <w:b/>
                <w:sz w:val="22"/>
                <w:szCs w:val="22"/>
              </w:rPr>
            </w:pPr>
            <w:r w:rsidRPr="006113AB">
              <w:rPr>
                <w:b/>
                <w:sz w:val="22"/>
                <w:szCs w:val="22"/>
              </w:rPr>
              <w:t>OBJETIVOS ALCANZADOS EN EL A</w:t>
            </w:r>
            <w:r w:rsidR="006A144E">
              <w:rPr>
                <w:b/>
                <w:sz w:val="22"/>
                <w:szCs w:val="22"/>
              </w:rPr>
              <w:t>PD</w:t>
            </w:r>
          </w:p>
          <w:p w:rsidRPr="006113AB" w:rsidR="006113AB" w:rsidP="000D6EC8" w:rsidRDefault="006113AB" w14:paraId="4A53BC21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6113AB" w:rsidR="006113AB" w:rsidP="000D6EC8" w:rsidRDefault="006113AB" w14:paraId="09651E6D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7" w:type="dxa"/>
            <w:gridSpan w:val="4"/>
            <w:shd w:val="clear" w:color="auto" w:fill="auto"/>
          </w:tcPr>
          <w:p w:rsidRPr="006113AB" w:rsidR="006113AB" w:rsidP="000D6EC8" w:rsidRDefault="006113AB" w14:paraId="074CE650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00311B18" w14:paraId="36B1B40A" w14:textId="77777777">
        <w:trPr>
          <w:trHeight w:val="2115"/>
        </w:trPr>
        <w:tc>
          <w:tcPr>
            <w:tcW w:w="2943" w:type="dxa"/>
            <w:shd w:val="clear" w:color="auto" w:fill="auto"/>
            <w:vAlign w:val="center"/>
          </w:tcPr>
          <w:p w:rsidRPr="006113AB" w:rsidR="006113AB" w:rsidP="00D771BE" w:rsidRDefault="006113AB" w14:paraId="35BBE496" w14:textId="77777777">
            <w:pPr>
              <w:jc w:val="center"/>
              <w:rPr>
                <w:b/>
                <w:sz w:val="22"/>
                <w:szCs w:val="22"/>
              </w:rPr>
            </w:pPr>
            <w:r w:rsidRPr="006113AB">
              <w:rPr>
                <w:b/>
                <w:sz w:val="22"/>
                <w:szCs w:val="22"/>
              </w:rPr>
              <w:t xml:space="preserve">OBJETIVOS NECESARIOS </w:t>
            </w:r>
            <w:proofErr w:type="gramStart"/>
            <w:r w:rsidRPr="006113AB">
              <w:rPr>
                <w:b/>
                <w:sz w:val="22"/>
                <w:szCs w:val="22"/>
              </w:rPr>
              <w:t>DE  ALCANZAR</w:t>
            </w:r>
            <w:proofErr w:type="gramEnd"/>
            <w:r w:rsidRPr="006113AB">
              <w:rPr>
                <w:b/>
                <w:sz w:val="22"/>
                <w:szCs w:val="22"/>
              </w:rPr>
              <w:t xml:space="preserve"> DURANTE LA PRESENCIALIDAD</w:t>
            </w:r>
          </w:p>
        </w:tc>
        <w:tc>
          <w:tcPr>
            <w:tcW w:w="6487" w:type="dxa"/>
            <w:gridSpan w:val="4"/>
            <w:shd w:val="clear" w:color="auto" w:fill="auto"/>
          </w:tcPr>
          <w:p w:rsidRPr="006113AB" w:rsidR="006113AB" w:rsidP="000D6EC8" w:rsidRDefault="006113AB" w14:paraId="043D1740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00AA4428" w14:paraId="6BE90C88" w14:textId="77777777">
        <w:trPr>
          <w:trHeight w:val="565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Pr="006113AB" w:rsidR="006113AB" w:rsidP="00311B18" w:rsidRDefault="006113AB" w14:paraId="5A54A98A" w14:textId="77777777">
            <w:pPr>
              <w:jc w:val="center"/>
              <w:rPr>
                <w:b/>
                <w:sz w:val="22"/>
                <w:szCs w:val="22"/>
              </w:rPr>
            </w:pPr>
            <w:r w:rsidRPr="006113AB">
              <w:rPr>
                <w:b/>
                <w:sz w:val="22"/>
                <w:szCs w:val="22"/>
              </w:rPr>
              <w:t>HORAS DE</w:t>
            </w:r>
            <w:r w:rsidR="00311B18">
              <w:rPr>
                <w:b/>
                <w:sz w:val="22"/>
                <w:szCs w:val="22"/>
              </w:rPr>
              <w:t xml:space="preserve"> APD</w:t>
            </w:r>
            <w:r w:rsidRPr="006113AB">
              <w:rPr>
                <w:b/>
                <w:sz w:val="22"/>
                <w:szCs w:val="22"/>
              </w:rPr>
              <w:t xml:space="preserve"> OFRECIDAS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302E2B" w:rsidR="006113AB" w:rsidP="00AA4428" w:rsidRDefault="006113AB" w14:paraId="7CF8FF07" w14:textId="77777777">
            <w:pPr>
              <w:jc w:val="center"/>
              <w:rPr>
                <w:sz w:val="20"/>
                <w:szCs w:val="20"/>
              </w:rPr>
            </w:pPr>
            <w:proofErr w:type="spellStart"/>
            <w:r w:rsidRPr="00302E2B">
              <w:rPr>
                <w:sz w:val="20"/>
                <w:szCs w:val="20"/>
              </w:rPr>
              <w:t>Nº</w:t>
            </w:r>
            <w:proofErr w:type="spellEnd"/>
            <w:r w:rsidRPr="00302E2B">
              <w:rPr>
                <w:sz w:val="20"/>
                <w:szCs w:val="20"/>
              </w:rPr>
              <w:t xml:space="preserve"> de semanas de </w:t>
            </w:r>
            <w:proofErr w:type="gramStart"/>
            <w:r w:rsidRPr="00302E2B">
              <w:rPr>
                <w:sz w:val="20"/>
                <w:szCs w:val="20"/>
              </w:rPr>
              <w:t>acompañamiento  a</w:t>
            </w:r>
            <w:proofErr w:type="gramEnd"/>
            <w:r w:rsidRPr="00302E2B">
              <w:rPr>
                <w:sz w:val="20"/>
                <w:szCs w:val="20"/>
              </w:rPr>
              <w:t xml:space="preserve"> distancia</w:t>
            </w:r>
          </w:p>
          <w:p w:rsidRPr="00302E2B" w:rsidR="006113AB" w:rsidP="00AA4428" w:rsidRDefault="006113AB" w14:paraId="775C9EF5" w14:textId="77777777">
            <w:pPr>
              <w:jc w:val="center"/>
              <w:rPr>
                <w:sz w:val="20"/>
                <w:szCs w:val="20"/>
              </w:rPr>
            </w:pPr>
            <w:r w:rsidRPr="00302E2B">
              <w:rPr>
                <w:sz w:val="20"/>
                <w:szCs w:val="20"/>
              </w:rPr>
              <w:t>(A)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Pr="00302E2B" w:rsidR="006113AB" w:rsidP="00AA4428" w:rsidRDefault="00311B18" w14:paraId="374B211A" w14:textId="77777777">
            <w:pPr>
              <w:jc w:val="center"/>
              <w:rPr>
                <w:sz w:val="20"/>
                <w:szCs w:val="20"/>
              </w:rPr>
            </w:pPr>
            <w:r w:rsidRPr="00302E2B">
              <w:rPr>
                <w:sz w:val="20"/>
                <w:szCs w:val="20"/>
              </w:rPr>
              <w:t>Horas de encuentros sincró</w:t>
            </w:r>
            <w:r w:rsidRPr="00302E2B" w:rsidR="006113AB">
              <w:rPr>
                <w:sz w:val="20"/>
                <w:szCs w:val="20"/>
              </w:rPr>
              <w:t>nicos/semana</w:t>
            </w:r>
          </w:p>
          <w:p w:rsidR="0072652E" w:rsidP="00AA4428" w:rsidRDefault="0072652E" w14:paraId="5841C546" w14:textId="77777777">
            <w:pPr>
              <w:jc w:val="center"/>
              <w:rPr>
                <w:sz w:val="20"/>
                <w:szCs w:val="20"/>
              </w:rPr>
            </w:pPr>
          </w:p>
          <w:p w:rsidRPr="00302E2B" w:rsidR="006113AB" w:rsidP="00AA4428" w:rsidRDefault="006113AB" w14:paraId="6E39FEAB" w14:textId="77777777">
            <w:pPr>
              <w:jc w:val="center"/>
              <w:rPr>
                <w:sz w:val="20"/>
                <w:szCs w:val="20"/>
              </w:rPr>
            </w:pPr>
            <w:r w:rsidRPr="00302E2B">
              <w:rPr>
                <w:sz w:val="20"/>
                <w:szCs w:val="20"/>
              </w:rPr>
              <w:t>(B)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Pr="00302E2B" w:rsidR="006113AB" w:rsidP="00AA4428" w:rsidRDefault="006113AB" w14:paraId="41EBEA12" w14:textId="77777777">
            <w:pPr>
              <w:jc w:val="center"/>
              <w:rPr>
                <w:sz w:val="20"/>
                <w:szCs w:val="20"/>
              </w:rPr>
            </w:pPr>
            <w:r w:rsidRPr="00302E2B">
              <w:rPr>
                <w:sz w:val="20"/>
                <w:szCs w:val="20"/>
              </w:rPr>
              <w:t>Horas totales de servicios asincrónicos</w:t>
            </w:r>
          </w:p>
          <w:p w:rsidR="0072652E" w:rsidP="00AA4428" w:rsidRDefault="0072652E" w14:paraId="127F8970" w14:textId="77777777">
            <w:pPr>
              <w:jc w:val="center"/>
              <w:rPr>
                <w:sz w:val="20"/>
                <w:szCs w:val="20"/>
              </w:rPr>
            </w:pPr>
          </w:p>
          <w:p w:rsidRPr="00302E2B" w:rsidR="006113AB" w:rsidP="00AA4428" w:rsidRDefault="006113AB" w14:paraId="41C83972" w14:textId="77777777">
            <w:pPr>
              <w:jc w:val="center"/>
              <w:rPr>
                <w:sz w:val="20"/>
                <w:szCs w:val="20"/>
              </w:rPr>
            </w:pPr>
            <w:r w:rsidRPr="00302E2B">
              <w:rPr>
                <w:sz w:val="20"/>
                <w:szCs w:val="20"/>
              </w:rPr>
              <w:t>(C)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A4428" w:rsidP="00AA4428" w:rsidRDefault="006113AB" w14:paraId="3950A740" w14:textId="77777777">
            <w:pPr>
              <w:jc w:val="center"/>
              <w:rPr>
                <w:sz w:val="20"/>
                <w:szCs w:val="20"/>
              </w:rPr>
            </w:pPr>
            <w:r w:rsidRPr="00302E2B">
              <w:rPr>
                <w:sz w:val="20"/>
                <w:szCs w:val="20"/>
              </w:rPr>
              <w:t xml:space="preserve">Horas totales </w:t>
            </w:r>
            <w:r w:rsidR="00AA4428">
              <w:rPr>
                <w:sz w:val="20"/>
                <w:szCs w:val="20"/>
              </w:rPr>
              <w:t>de encuentros y servicios</w:t>
            </w:r>
          </w:p>
          <w:p w:rsidRPr="00302E2B" w:rsidR="006113AB" w:rsidP="00AA4428" w:rsidRDefault="006113AB" w14:paraId="662D1E1C" w14:textId="77777777">
            <w:pPr>
              <w:jc w:val="center"/>
              <w:rPr>
                <w:sz w:val="20"/>
                <w:szCs w:val="20"/>
              </w:rPr>
            </w:pPr>
            <w:r w:rsidRPr="00302E2B">
              <w:rPr>
                <w:sz w:val="20"/>
                <w:szCs w:val="20"/>
              </w:rPr>
              <w:t>(D=A*B+C)</w:t>
            </w:r>
          </w:p>
        </w:tc>
      </w:tr>
      <w:tr w:rsidR="006113AB" w:rsidTr="00311B18" w14:paraId="4C75D137" w14:textId="77777777">
        <w:trPr>
          <w:trHeight w:val="564"/>
        </w:trPr>
        <w:tc>
          <w:tcPr>
            <w:tcW w:w="2943" w:type="dxa"/>
            <w:vMerge/>
            <w:shd w:val="clear" w:color="auto" w:fill="auto"/>
            <w:vAlign w:val="center"/>
          </w:tcPr>
          <w:p w:rsidRPr="006113AB" w:rsidR="006113AB" w:rsidP="000D6EC8" w:rsidRDefault="006113AB" w14:paraId="6692C0FA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Pr="006113AB" w:rsidR="006113AB" w:rsidP="000D6EC8" w:rsidRDefault="006113AB" w14:paraId="2702358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Pr="006113AB" w:rsidR="006113AB" w:rsidP="000D6EC8" w:rsidRDefault="006113AB" w14:paraId="1ACC3571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:rsidRPr="006113AB" w:rsidR="006113AB" w:rsidP="000D6EC8" w:rsidRDefault="006113AB" w14:paraId="272AE8C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Pr="006113AB" w:rsidR="006113AB" w:rsidP="000D6EC8" w:rsidRDefault="006113AB" w14:paraId="3430BAAA" w14:textId="777777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30B3" w:rsidRDefault="00B930B3" w14:paraId="5EE8136E" w14:textId="77777777"/>
    <w:p w:rsidR="00B930B3" w:rsidRDefault="00B930B3" w14:paraId="083E44BF" w14:textId="77777777"/>
    <w:p w:rsidR="00B930B3" w:rsidRDefault="00B930B3" w14:paraId="57E0086F" w14:textId="24A833AA"/>
    <w:p w:rsidR="006C2042" w:rsidRDefault="006C2042" w14:paraId="63D2BBA6" w14:textId="2675C6AB"/>
    <w:p w:rsidR="006C2042" w:rsidRDefault="006C2042" w14:paraId="0F534F2A" w14:textId="0A10A4D9"/>
    <w:p w:rsidR="006C2042" w:rsidRDefault="006C2042" w14:paraId="3B90E137" w14:textId="77777777"/>
    <w:p w:rsidR="00B930B3" w:rsidRDefault="00B930B3" w14:paraId="48B07B3E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386"/>
        <w:gridCol w:w="1308"/>
        <w:gridCol w:w="1188"/>
        <w:gridCol w:w="1605"/>
      </w:tblGrid>
      <w:tr w:rsidRPr="00475684" w:rsidR="006113AB" w:rsidTr="39CB4031" w14:paraId="0BCC0713" w14:textId="77777777">
        <w:tc>
          <w:tcPr>
            <w:tcW w:w="2943" w:type="dxa"/>
            <w:vMerge w:val="restart"/>
            <w:shd w:val="clear" w:color="auto" w:fill="auto"/>
            <w:tcMar/>
            <w:vAlign w:val="center"/>
          </w:tcPr>
          <w:p w:rsidRPr="006113AB" w:rsidR="006113AB" w:rsidP="39CB4031" w:rsidRDefault="006113AB" w14:paraId="3574C919" w14:textId="0D483EAF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9CB4031" w:rsidR="39CB4031">
              <w:rPr>
                <w:b w:val="1"/>
                <w:bCs w:val="1"/>
                <w:sz w:val="22"/>
                <w:szCs w:val="22"/>
              </w:rPr>
              <w:t>DESCRIPCIÓN DE LAS UNIDADES TEMÁTICAS FUNDAMENTALES DESARROLLADAS*</w:t>
            </w:r>
          </w:p>
        </w:tc>
        <w:tc>
          <w:tcPr>
            <w:tcW w:w="2386" w:type="dxa"/>
            <w:shd w:val="clear" w:color="auto" w:fill="auto"/>
            <w:tcMar/>
          </w:tcPr>
          <w:p w:rsidRPr="006113AB" w:rsidR="006113AB" w:rsidP="000D6EC8" w:rsidRDefault="006113AB" w14:paraId="5C539A2C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>Unidad temática</w:t>
            </w:r>
          </w:p>
        </w:tc>
        <w:tc>
          <w:tcPr>
            <w:tcW w:w="2496" w:type="dxa"/>
            <w:gridSpan w:val="2"/>
            <w:shd w:val="clear" w:color="auto" w:fill="auto"/>
            <w:tcMar/>
          </w:tcPr>
          <w:p w:rsidRPr="006113AB" w:rsidR="006113AB" w:rsidP="000D6EC8" w:rsidRDefault="006113AB" w14:paraId="0E4E7EE0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 xml:space="preserve">Actividades teóricas desarrolladas </w:t>
            </w:r>
          </w:p>
        </w:tc>
        <w:tc>
          <w:tcPr>
            <w:tcW w:w="1605" w:type="dxa"/>
            <w:shd w:val="clear" w:color="auto" w:fill="auto"/>
            <w:tcMar/>
          </w:tcPr>
          <w:p w:rsidRPr="006113AB" w:rsidR="006113AB" w:rsidP="000D6EC8" w:rsidRDefault="006113AB" w14:paraId="746618A2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>Actividades prácticas desarrolladas</w:t>
            </w:r>
          </w:p>
        </w:tc>
      </w:tr>
      <w:tr w:rsidR="006113AB" w:rsidTr="39CB4031" w14:paraId="520902B1" w14:textId="77777777">
        <w:tc>
          <w:tcPr>
            <w:tcW w:w="2943" w:type="dxa"/>
            <w:vMerge/>
            <w:tcMar/>
          </w:tcPr>
          <w:p w:rsidRPr="006113AB" w:rsidR="006113AB" w:rsidP="000D6EC8" w:rsidRDefault="006113AB" w14:paraId="2D38201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tcMar/>
          </w:tcPr>
          <w:p w:rsidRPr="006113AB" w:rsidR="006113AB" w:rsidP="000D6EC8" w:rsidRDefault="006113AB" w14:paraId="5D3326E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shd w:val="clear" w:color="auto" w:fill="auto"/>
            <w:tcMar/>
          </w:tcPr>
          <w:p w:rsidRPr="006113AB" w:rsidR="006113AB" w:rsidP="000D6EC8" w:rsidRDefault="006113AB" w14:paraId="0E68805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tcMar/>
          </w:tcPr>
          <w:p w:rsidRPr="006113AB" w:rsidR="006113AB" w:rsidP="000D6EC8" w:rsidRDefault="006113AB" w14:paraId="5A10D004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72E6FE2F" w14:textId="77777777">
        <w:tc>
          <w:tcPr>
            <w:tcW w:w="2943" w:type="dxa"/>
            <w:vMerge/>
            <w:tcMar/>
          </w:tcPr>
          <w:p w:rsidRPr="006113AB" w:rsidR="006113AB" w:rsidP="000D6EC8" w:rsidRDefault="006113AB" w14:paraId="3EB926F4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tcMar/>
          </w:tcPr>
          <w:p w:rsidRPr="006113AB" w:rsidR="006113AB" w:rsidP="000D6EC8" w:rsidRDefault="006113AB" w14:paraId="601832A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shd w:val="clear" w:color="auto" w:fill="auto"/>
            <w:tcMar/>
          </w:tcPr>
          <w:p w:rsidRPr="006113AB" w:rsidR="006113AB" w:rsidP="000D6EC8" w:rsidRDefault="006113AB" w14:paraId="1B5B627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tcMar/>
          </w:tcPr>
          <w:p w:rsidRPr="006113AB" w:rsidR="006113AB" w:rsidP="000D6EC8" w:rsidRDefault="006113AB" w14:paraId="1BDC70FB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6BAF5DC0" w14:textId="77777777">
        <w:tc>
          <w:tcPr>
            <w:tcW w:w="2943" w:type="dxa"/>
            <w:vMerge/>
            <w:tcMar/>
          </w:tcPr>
          <w:p w:rsidRPr="006113AB" w:rsidR="006113AB" w:rsidP="000D6EC8" w:rsidRDefault="006113AB" w14:paraId="22B2495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tcMar/>
          </w:tcPr>
          <w:p w:rsidRPr="006113AB" w:rsidR="006113AB" w:rsidP="000D6EC8" w:rsidRDefault="006113AB" w14:paraId="2CB4304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shd w:val="clear" w:color="auto" w:fill="auto"/>
            <w:tcMar/>
          </w:tcPr>
          <w:p w:rsidRPr="006113AB" w:rsidR="006113AB" w:rsidP="000D6EC8" w:rsidRDefault="006113AB" w14:paraId="17ABD015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tcMar/>
          </w:tcPr>
          <w:p w:rsidRPr="006113AB" w:rsidR="006113AB" w:rsidP="000D6EC8" w:rsidRDefault="006113AB" w14:paraId="355A7E63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0465B7F4" w14:textId="77777777">
        <w:tc>
          <w:tcPr>
            <w:tcW w:w="2943" w:type="dxa"/>
            <w:vMerge/>
            <w:tcMar/>
          </w:tcPr>
          <w:p w:rsidRPr="006113AB" w:rsidR="006113AB" w:rsidP="000D6EC8" w:rsidRDefault="006113AB" w14:paraId="41AC7B0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tcMar/>
          </w:tcPr>
          <w:p w:rsidRPr="006113AB" w:rsidR="006113AB" w:rsidP="000D6EC8" w:rsidRDefault="006113AB" w14:paraId="10F85AC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shd w:val="clear" w:color="auto" w:fill="auto"/>
            <w:tcMar/>
          </w:tcPr>
          <w:p w:rsidRPr="006113AB" w:rsidR="006113AB" w:rsidP="000D6EC8" w:rsidRDefault="006113AB" w14:paraId="22BFC76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tcMar/>
          </w:tcPr>
          <w:p w:rsidRPr="006113AB" w:rsidR="006113AB" w:rsidP="000D6EC8" w:rsidRDefault="006113AB" w14:paraId="3251BA52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39B77128" w14:textId="77777777">
        <w:tc>
          <w:tcPr>
            <w:tcW w:w="2943" w:type="dxa"/>
            <w:vMerge/>
            <w:tcMar/>
          </w:tcPr>
          <w:p w:rsidRPr="006113AB" w:rsidR="006113AB" w:rsidP="000D6EC8" w:rsidRDefault="006113AB" w14:paraId="4D4ECF2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tcMar/>
          </w:tcPr>
          <w:p w:rsidRPr="006113AB" w:rsidR="006113AB" w:rsidP="000D6EC8" w:rsidRDefault="006113AB" w14:paraId="636DD7E5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shd w:val="clear" w:color="auto" w:fill="auto"/>
            <w:tcMar/>
          </w:tcPr>
          <w:p w:rsidRPr="006113AB" w:rsidR="006113AB" w:rsidP="000D6EC8" w:rsidRDefault="006113AB" w14:paraId="0800460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tcMar/>
          </w:tcPr>
          <w:p w:rsidRPr="006113AB" w:rsidR="006113AB" w:rsidP="000D6EC8" w:rsidRDefault="006113AB" w14:paraId="0D8B7295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6392640F" w14:textId="77777777">
        <w:tc>
          <w:tcPr>
            <w:tcW w:w="2943" w:type="dxa"/>
            <w:vMerge/>
            <w:tcMar/>
          </w:tcPr>
          <w:p w:rsidRPr="006113AB" w:rsidR="006113AB" w:rsidP="000D6EC8" w:rsidRDefault="006113AB" w14:paraId="4D7CD9C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tcMar/>
          </w:tcPr>
          <w:p w:rsidRPr="006113AB" w:rsidR="006113AB" w:rsidP="000D6EC8" w:rsidRDefault="006113AB" w14:paraId="49BAB33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shd w:val="clear" w:color="auto" w:fill="auto"/>
            <w:tcMar/>
          </w:tcPr>
          <w:p w:rsidRPr="006113AB" w:rsidR="006113AB" w:rsidP="000D6EC8" w:rsidRDefault="006113AB" w14:paraId="1A7AAA6A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tcMar/>
          </w:tcPr>
          <w:p w:rsidRPr="006113AB" w:rsidR="006113AB" w:rsidP="000D6EC8" w:rsidRDefault="006113AB" w14:paraId="6EE85F06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09E72183" w14:textId="77777777">
        <w:trPr>
          <w:trHeight w:val="454"/>
        </w:trPr>
        <w:tc>
          <w:tcPr>
            <w:tcW w:w="2943" w:type="dxa"/>
            <w:vMerge w:val="restart"/>
            <w:shd w:val="clear" w:color="auto" w:fill="auto"/>
            <w:tcMar/>
            <w:vAlign w:val="center"/>
          </w:tcPr>
          <w:p w:rsidRPr="006113AB" w:rsidR="006113AB" w:rsidP="000D6EC8" w:rsidRDefault="006113AB" w14:paraId="02158F76" w14:textId="77777777">
            <w:pPr>
              <w:jc w:val="center"/>
              <w:rPr>
                <w:b/>
                <w:sz w:val="22"/>
                <w:szCs w:val="22"/>
              </w:rPr>
            </w:pPr>
            <w:r w:rsidRPr="006113AB">
              <w:rPr>
                <w:b/>
                <w:sz w:val="22"/>
                <w:szCs w:val="22"/>
              </w:rPr>
              <w:t>PORCENTAJE DE LA ASIGNATURA DESARROLLADO A DISTANCIA</w:t>
            </w:r>
          </w:p>
        </w:tc>
        <w:tc>
          <w:tcPr>
            <w:tcW w:w="3694" w:type="dxa"/>
            <w:gridSpan w:val="2"/>
            <w:shd w:val="clear" w:color="auto" w:fill="auto"/>
            <w:tcMar/>
            <w:vAlign w:val="center"/>
          </w:tcPr>
          <w:p w:rsidRPr="006113AB" w:rsidR="006113AB" w:rsidP="000D6EC8" w:rsidRDefault="006113AB" w14:paraId="102D4696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>Teoría</w:t>
            </w:r>
          </w:p>
        </w:tc>
        <w:tc>
          <w:tcPr>
            <w:tcW w:w="2793" w:type="dxa"/>
            <w:gridSpan w:val="2"/>
            <w:shd w:val="clear" w:color="auto" w:fill="auto"/>
            <w:tcMar/>
            <w:vAlign w:val="center"/>
          </w:tcPr>
          <w:p w:rsidRPr="006113AB" w:rsidR="006113AB" w:rsidP="000D6EC8" w:rsidRDefault="006113AB" w14:paraId="33F99C1F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>Práctica</w:t>
            </w:r>
          </w:p>
        </w:tc>
      </w:tr>
      <w:tr w:rsidR="006113AB" w:rsidTr="39CB4031" w14:paraId="483A5CB2" w14:textId="77777777">
        <w:trPr>
          <w:trHeight w:val="454"/>
        </w:trPr>
        <w:tc>
          <w:tcPr>
            <w:tcW w:w="2943" w:type="dxa"/>
            <w:vMerge/>
            <w:tcMar/>
            <w:vAlign w:val="center"/>
          </w:tcPr>
          <w:p w:rsidRPr="006113AB" w:rsidR="006113AB" w:rsidP="000D6EC8" w:rsidRDefault="006113AB" w14:paraId="02FD66AD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4" w:type="dxa"/>
            <w:gridSpan w:val="2"/>
            <w:shd w:val="clear" w:color="auto" w:fill="auto"/>
            <w:tcMar/>
            <w:vAlign w:val="center"/>
          </w:tcPr>
          <w:p w:rsidRPr="006113AB" w:rsidR="006113AB" w:rsidP="000D6EC8" w:rsidRDefault="006113AB" w14:paraId="4E58A44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shd w:val="clear" w:color="auto" w:fill="auto"/>
            <w:tcMar/>
            <w:vAlign w:val="center"/>
          </w:tcPr>
          <w:p w:rsidRPr="006113AB" w:rsidR="006113AB" w:rsidP="000D6EC8" w:rsidRDefault="006113AB" w14:paraId="39A34928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1B4446F1" w14:textId="77777777">
        <w:trPr>
          <w:trHeight w:val="1134"/>
        </w:trPr>
        <w:tc>
          <w:tcPr>
            <w:tcW w:w="2943" w:type="dxa"/>
            <w:vMerge w:val="restart"/>
            <w:shd w:val="clear" w:color="auto" w:fill="auto"/>
            <w:tcMar/>
            <w:vAlign w:val="center"/>
          </w:tcPr>
          <w:p w:rsidRPr="006113AB" w:rsidR="006113AB" w:rsidP="000D6EC8" w:rsidRDefault="006113AB" w14:paraId="0202F85A" w14:textId="77777777">
            <w:pPr>
              <w:jc w:val="center"/>
              <w:rPr>
                <w:b/>
                <w:sz w:val="22"/>
                <w:szCs w:val="22"/>
              </w:rPr>
            </w:pPr>
            <w:r w:rsidRPr="006113AB">
              <w:rPr>
                <w:b/>
                <w:sz w:val="22"/>
                <w:szCs w:val="22"/>
              </w:rPr>
              <w:t>ENTORNOS DE APRENDIZAJE EMPLEADOS</w:t>
            </w:r>
          </w:p>
        </w:tc>
        <w:tc>
          <w:tcPr>
            <w:tcW w:w="2386" w:type="dxa"/>
            <w:shd w:val="clear" w:color="auto" w:fill="auto"/>
            <w:tcMar/>
            <w:vAlign w:val="center"/>
          </w:tcPr>
          <w:p w:rsidRPr="006113AB" w:rsidR="006113AB" w:rsidP="000D6EC8" w:rsidRDefault="006113AB" w14:paraId="46FE4673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>Estructurados</w:t>
            </w:r>
          </w:p>
        </w:tc>
        <w:tc>
          <w:tcPr>
            <w:tcW w:w="4101" w:type="dxa"/>
            <w:gridSpan w:val="3"/>
            <w:shd w:val="clear" w:color="auto" w:fill="auto"/>
            <w:tcMar/>
          </w:tcPr>
          <w:p w:rsidRPr="006113AB" w:rsidR="006113AB" w:rsidP="000D6EC8" w:rsidRDefault="006113AB" w14:paraId="23E174A3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282CD746" w14:textId="77777777">
        <w:trPr>
          <w:trHeight w:val="1134"/>
        </w:trPr>
        <w:tc>
          <w:tcPr>
            <w:tcW w:w="2943" w:type="dxa"/>
            <w:vMerge/>
            <w:tcMar/>
          </w:tcPr>
          <w:p w:rsidRPr="006113AB" w:rsidR="006113AB" w:rsidP="000D6EC8" w:rsidRDefault="006113AB" w14:paraId="25624818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tcMar/>
            <w:vAlign w:val="center"/>
          </w:tcPr>
          <w:p w:rsidRPr="006113AB" w:rsidR="006113AB" w:rsidP="000D6EC8" w:rsidRDefault="006113AB" w14:paraId="46749191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 xml:space="preserve">Aplicaciones de Gestión Educativa o </w:t>
            </w:r>
            <w:proofErr w:type="spellStart"/>
            <w:r w:rsidRPr="006113AB">
              <w:rPr>
                <w:sz w:val="22"/>
                <w:szCs w:val="22"/>
              </w:rPr>
              <w:t>Sociocomunicativos</w:t>
            </w:r>
            <w:proofErr w:type="spellEnd"/>
          </w:p>
        </w:tc>
        <w:tc>
          <w:tcPr>
            <w:tcW w:w="4101" w:type="dxa"/>
            <w:gridSpan w:val="3"/>
            <w:shd w:val="clear" w:color="auto" w:fill="auto"/>
            <w:tcMar/>
          </w:tcPr>
          <w:p w:rsidRPr="006113AB" w:rsidR="006113AB" w:rsidP="000D6EC8" w:rsidRDefault="006113AB" w14:paraId="01014125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26CBEECE" w14:textId="77777777">
        <w:trPr>
          <w:trHeight w:val="1187"/>
        </w:trPr>
        <w:tc>
          <w:tcPr>
            <w:tcW w:w="2943" w:type="dxa"/>
            <w:shd w:val="clear" w:color="auto" w:fill="auto"/>
            <w:tcMar/>
            <w:vAlign w:val="center"/>
          </w:tcPr>
          <w:p w:rsidRPr="006113AB" w:rsidR="006113AB" w:rsidP="000D6EC8" w:rsidRDefault="006113AB" w14:paraId="5B4B6010" w14:textId="77777777">
            <w:pPr>
              <w:jc w:val="center"/>
              <w:rPr>
                <w:b/>
                <w:sz w:val="22"/>
                <w:szCs w:val="22"/>
              </w:rPr>
            </w:pPr>
            <w:r w:rsidRPr="006113AB">
              <w:rPr>
                <w:b/>
                <w:sz w:val="22"/>
                <w:szCs w:val="22"/>
              </w:rPr>
              <w:t>EVALUACIONES DE SEGUIMIENTO REALIZADAS</w:t>
            </w:r>
          </w:p>
        </w:tc>
        <w:tc>
          <w:tcPr>
            <w:tcW w:w="6487" w:type="dxa"/>
            <w:gridSpan w:val="4"/>
            <w:shd w:val="clear" w:color="auto" w:fill="auto"/>
            <w:tcMar/>
          </w:tcPr>
          <w:p w:rsidRPr="006113AB" w:rsidR="006113AB" w:rsidP="000D6EC8" w:rsidRDefault="006113AB" w14:paraId="75B11DAA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589807CA" w14:textId="77777777">
        <w:trPr>
          <w:trHeight w:val="1191"/>
        </w:trPr>
        <w:tc>
          <w:tcPr>
            <w:tcW w:w="2943" w:type="dxa"/>
            <w:shd w:val="clear" w:color="auto" w:fill="auto"/>
            <w:tcMar/>
            <w:vAlign w:val="center"/>
          </w:tcPr>
          <w:p w:rsidRPr="006113AB" w:rsidR="006113AB" w:rsidP="39CB4031" w:rsidRDefault="006113AB" w14:paraId="78952BF9" w14:textId="5E97E435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9CB4031" w:rsidR="39CB4031">
              <w:rPr>
                <w:b w:val="1"/>
                <w:bCs w:val="1"/>
                <w:sz w:val="22"/>
                <w:szCs w:val="22"/>
              </w:rPr>
              <w:t>CONDICIONES FIJADAS PARA OBTENER LA REGULARIDAD/ PROMOCIÓN</w:t>
            </w:r>
          </w:p>
        </w:tc>
        <w:tc>
          <w:tcPr>
            <w:tcW w:w="6487" w:type="dxa"/>
            <w:gridSpan w:val="4"/>
            <w:shd w:val="clear" w:color="auto" w:fill="auto"/>
            <w:tcMar/>
          </w:tcPr>
          <w:p w:rsidRPr="006113AB" w:rsidR="006113AB" w:rsidP="000D6EC8" w:rsidRDefault="006113AB" w14:paraId="0DC4F92E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55AC992D" w14:textId="77777777">
        <w:trPr>
          <w:trHeight w:val="495"/>
        </w:trPr>
        <w:tc>
          <w:tcPr>
            <w:tcW w:w="2943" w:type="dxa"/>
            <w:vMerge w:val="restart"/>
            <w:shd w:val="clear" w:color="auto" w:fill="auto"/>
            <w:tcMar/>
            <w:vAlign w:val="center"/>
          </w:tcPr>
          <w:p w:rsidRPr="006113AB" w:rsidR="006113AB" w:rsidP="39CB4031" w:rsidRDefault="00B41C6D" w14:paraId="5B6FC56B" w14:textId="5905FB48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9CB4031" w:rsidR="39CB4031">
              <w:rPr>
                <w:b w:val="1"/>
                <w:bCs w:val="1"/>
                <w:sz w:val="22"/>
                <w:szCs w:val="22"/>
              </w:rPr>
              <w:t>NÚMERO DE ESTUDIANTES REGISTRADOS EN EL APD</w:t>
            </w:r>
          </w:p>
        </w:tc>
        <w:tc>
          <w:tcPr>
            <w:tcW w:w="3694" w:type="dxa"/>
            <w:gridSpan w:val="2"/>
            <w:shd w:val="clear" w:color="auto" w:fill="auto"/>
            <w:tcMar/>
            <w:vAlign w:val="center"/>
          </w:tcPr>
          <w:p w:rsidR="00B41C6D" w:rsidP="000D6EC8" w:rsidRDefault="006113AB" w14:paraId="69F58F6E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 xml:space="preserve">Estudiantes inscriptos en el </w:t>
            </w:r>
          </w:p>
          <w:p w:rsidRPr="006113AB" w:rsidR="006113AB" w:rsidP="00B41C6D" w:rsidRDefault="006113AB" w14:paraId="0C8C6EF1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>SIU</w:t>
            </w:r>
            <w:r w:rsidR="00B41C6D">
              <w:rPr>
                <w:sz w:val="22"/>
                <w:szCs w:val="22"/>
              </w:rPr>
              <w:t>-GUARANI</w:t>
            </w:r>
          </w:p>
        </w:tc>
        <w:tc>
          <w:tcPr>
            <w:tcW w:w="2793" w:type="dxa"/>
            <w:gridSpan w:val="2"/>
            <w:shd w:val="clear" w:color="auto" w:fill="auto"/>
            <w:tcMar/>
            <w:vAlign w:val="center"/>
          </w:tcPr>
          <w:p w:rsidRPr="006113AB" w:rsidR="006113AB" w:rsidP="000D6EC8" w:rsidRDefault="006113AB" w14:paraId="0288D052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>Estudiantes que adeudan aprobar materias</w:t>
            </w:r>
          </w:p>
        </w:tc>
      </w:tr>
      <w:tr w:rsidR="006113AB" w:rsidTr="39CB4031" w14:paraId="05E0BF52" w14:textId="77777777">
        <w:trPr>
          <w:trHeight w:val="495"/>
        </w:trPr>
        <w:tc>
          <w:tcPr>
            <w:tcW w:w="2943" w:type="dxa"/>
            <w:vMerge/>
            <w:tcMar/>
            <w:vAlign w:val="center"/>
          </w:tcPr>
          <w:p w:rsidRPr="006113AB" w:rsidR="006113AB" w:rsidP="000D6EC8" w:rsidRDefault="006113AB" w14:paraId="597D46D0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4" w:type="dxa"/>
            <w:gridSpan w:val="2"/>
            <w:shd w:val="clear" w:color="auto" w:fill="auto"/>
            <w:tcMar/>
          </w:tcPr>
          <w:p w:rsidRPr="006113AB" w:rsidR="006113AB" w:rsidP="000D6EC8" w:rsidRDefault="006113AB" w14:paraId="361286E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shd w:val="clear" w:color="auto" w:fill="auto"/>
            <w:tcMar/>
          </w:tcPr>
          <w:p w:rsidRPr="006113AB" w:rsidR="006113AB" w:rsidP="000D6EC8" w:rsidRDefault="006113AB" w14:paraId="7FCD6676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6113AB" w:rsidTr="39CB4031" w14:paraId="0654CCEE" w14:textId="77777777">
        <w:trPr>
          <w:trHeight w:val="495"/>
        </w:trPr>
        <w:tc>
          <w:tcPr>
            <w:tcW w:w="2943" w:type="dxa"/>
            <w:shd w:val="clear" w:color="auto" w:fill="auto"/>
            <w:tcMar/>
            <w:vAlign w:val="center"/>
          </w:tcPr>
          <w:p w:rsidRPr="006113AB" w:rsidR="006113AB" w:rsidP="000D6EC8" w:rsidRDefault="006113AB" w14:paraId="1A186969" w14:textId="77777777">
            <w:pPr>
              <w:jc w:val="center"/>
              <w:rPr>
                <w:b/>
                <w:sz w:val="22"/>
                <w:szCs w:val="22"/>
              </w:rPr>
            </w:pPr>
            <w:r w:rsidRPr="006113AB">
              <w:rPr>
                <w:b/>
                <w:sz w:val="22"/>
                <w:szCs w:val="22"/>
              </w:rPr>
              <w:t>PORCENTAJE DE ESTUDIANTES QUE PARTICIPARON</w:t>
            </w:r>
            <w:r w:rsidR="00B41C6D">
              <w:rPr>
                <w:b/>
                <w:sz w:val="22"/>
                <w:szCs w:val="22"/>
              </w:rPr>
              <w:t xml:space="preserve"> EN EL APD</w:t>
            </w:r>
            <w:r w:rsidRPr="006113A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gridSpan w:val="4"/>
            <w:shd w:val="clear" w:color="auto" w:fill="auto"/>
            <w:tcMar/>
          </w:tcPr>
          <w:p w:rsidRPr="006113AB" w:rsidR="006113AB" w:rsidP="000D6EC8" w:rsidRDefault="006113AB" w14:paraId="35909299" w14:textId="777777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56AC" w:rsidRDefault="000656AC" w14:paraId="7E4675AA" w14:textId="77777777"/>
    <w:p w:rsidR="000656AC" w:rsidRDefault="000656AC" w14:paraId="701CE53A" w14:textId="77777777"/>
    <w:p w:rsidR="000656AC" w:rsidRDefault="000656AC" w14:paraId="1F92E69F" w14:textId="77777777"/>
    <w:p w:rsidR="000656AC" w:rsidRDefault="000656AC" w14:paraId="61A621AC" w14:textId="401CC04A"/>
    <w:p w:rsidR="006C2042" w:rsidRDefault="006C2042" w14:paraId="2A09B166" w14:textId="50E759B7"/>
    <w:p w:rsidR="006C2042" w:rsidRDefault="006C2042" w14:paraId="56699C25" w14:textId="2C98090A"/>
    <w:p w:rsidR="006C2042" w:rsidRDefault="006C2042" w14:paraId="5F9F970D" w14:textId="0872C670"/>
    <w:p w:rsidR="006C2042" w:rsidRDefault="006C2042" w14:paraId="36335BB4" w14:textId="77777777"/>
    <w:p w:rsidR="000656AC" w:rsidRDefault="000656AC" w14:paraId="3D66C15D" w14:textId="77777777"/>
    <w:tbl>
      <w:tblPr>
        <w:tblW w:w="9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2194"/>
        <w:gridCol w:w="2100"/>
        <w:gridCol w:w="26"/>
        <w:gridCol w:w="2126"/>
        <w:gridCol w:w="135"/>
      </w:tblGrid>
      <w:tr w:rsidR="00435919" w:rsidTr="39CB4031" w14:paraId="1A7524CA" w14:textId="77777777">
        <w:trPr>
          <w:trHeight w:val="397"/>
        </w:trPr>
        <w:tc>
          <w:tcPr>
            <w:tcW w:w="2734" w:type="dxa"/>
            <w:vMerge w:val="restart"/>
            <w:shd w:val="clear" w:color="auto" w:fill="auto"/>
            <w:tcMar/>
            <w:vAlign w:val="center"/>
          </w:tcPr>
          <w:p w:rsidRPr="006113AB" w:rsidR="00435919" w:rsidP="39CB4031" w:rsidRDefault="00435919" w14:paraId="2A14EC9F" w14:textId="224626D4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9CB4031" w:rsidR="39CB4031">
              <w:rPr>
                <w:b w:val="1"/>
                <w:bCs w:val="1"/>
                <w:sz w:val="22"/>
                <w:szCs w:val="22"/>
              </w:rPr>
              <w:t>ACTIVIDADES TEÓRICAS Y/O PRÁCTICAS ESENCIALES QUE REQUIEREN SER OFRECIDAS BAJO LA MODALIDAD PRESENCIAL*</w:t>
            </w:r>
          </w:p>
        </w:tc>
        <w:tc>
          <w:tcPr>
            <w:tcW w:w="2194" w:type="dxa"/>
            <w:tcMar/>
            <w:vAlign w:val="center"/>
          </w:tcPr>
          <w:p w:rsidRPr="006113AB" w:rsidR="00435919" w:rsidP="00435919" w:rsidRDefault="00435919" w14:paraId="7FC64F72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Teóricas</w:t>
            </w:r>
          </w:p>
        </w:tc>
        <w:tc>
          <w:tcPr>
            <w:tcW w:w="2100" w:type="dxa"/>
            <w:shd w:val="clear" w:color="auto" w:fill="auto"/>
            <w:tcMar/>
            <w:vAlign w:val="center"/>
          </w:tcPr>
          <w:p w:rsidRPr="006113AB" w:rsidR="00435919" w:rsidP="00DF0505" w:rsidRDefault="00435919" w14:paraId="75E2D7C0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>Prácticas</w:t>
            </w:r>
          </w:p>
        </w:tc>
        <w:tc>
          <w:tcPr>
            <w:tcW w:w="2287" w:type="dxa"/>
            <w:gridSpan w:val="3"/>
            <w:shd w:val="clear" w:color="auto" w:fill="auto"/>
            <w:tcMar/>
            <w:vAlign w:val="center"/>
          </w:tcPr>
          <w:p w:rsidRPr="006113AB" w:rsidR="00435919" w:rsidP="00DF0505" w:rsidRDefault="00435919" w14:paraId="1A7BCD06" w14:textId="77777777">
            <w:pPr>
              <w:jc w:val="center"/>
              <w:rPr>
                <w:sz w:val="22"/>
                <w:szCs w:val="22"/>
              </w:rPr>
            </w:pPr>
            <w:r w:rsidRPr="006113AB">
              <w:rPr>
                <w:sz w:val="22"/>
                <w:szCs w:val="22"/>
              </w:rPr>
              <w:t>Espacio físico de dictado</w:t>
            </w:r>
          </w:p>
        </w:tc>
      </w:tr>
      <w:tr w:rsidR="00435919" w:rsidTr="39CB4031" w14:paraId="1C5299A3" w14:textId="77777777">
        <w:trPr>
          <w:gridAfter w:val="1"/>
          <w:wAfter w:w="135" w:type="dxa"/>
          <w:trHeight w:val="397"/>
        </w:trPr>
        <w:tc>
          <w:tcPr>
            <w:tcW w:w="2734" w:type="dxa"/>
            <w:vMerge/>
            <w:tcMar/>
            <w:vAlign w:val="center"/>
          </w:tcPr>
          <w:p w:rsidRPr="006113AB" w:rsidR="00435919" w:rsidP="000D6EC8" w:rsidRDefault="00435919" w14:paraId="1B112969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4" w:type="dxa"/>
            <w:tcMar/>
          </w:tcPr>
          <w:p w:rsidRPr="006113AB" w:rsidR="00435919" w:rsidP="000D6EC8" w:rsidRDefault="00435919" w14:paraId="7C6E5451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6113AB" w:rsidR="00435919" w:rsidP="000D6EC8" w:rsidRDefault="00435919" w14:paraId="2FA5A9F4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6113AB" w:rsidR="00435919" w:rsidP="000D6EC8" w:rsidRDefault="00435919" w14:paraId="0175B94E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435919" w:rsidTr="39CB4031" w14:paraId="42149499" w14:textId="77777777">
        <w:trPr>
          <w:gridAfter w:val="1"/>
          <w:wAfter w:w="135" w:type="dxa"/>
          <w:trHeight w:val="397"/>
        </w:trPr>
        <w:tc>
          <w:tcPr>
            <w:tcW w:w="2734" w:type="dxa"/>
            <w:vMerge/>
            <w:tcMar/>
            <w:vAlign w:val="center"/>
          </w:tcPr>
          <w:p w:rsidRPr="006113AB" w:rsidR="00435919" w:rsidP="000D6EC8" w:rsidRDefault="00435919" w14:paraId="27DCD3D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4" w:type="dxa"/>
            <w:tcMar/>
          </w:tcPr>
          <w:p w:rsidRPr="006113AB" w:rsidR="00435919" w:rsidP="000D6EC8" w:rsidRDefault="00435919" w14:paraId="5DB6B07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6113AB" w:rsidR="00435919" w:rsidP="000D6EC8" w:rsidRDefault="00435919" w14:paraId="449D660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6113AB" w:rsidR="00435919" w:rsidP="000D6EC8" w:rsidRDefault="00435919" w14:paraId="65607FD2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435919" w:rsidTr="39CB4031" w14:paraId="55846542" w14:textId="77777777">
        <w:trPr>
          <w:gridAfter w:val="1"/>
          <w:wAfter w:w="135" w:type="dxa"/>
          <w:trHeight w:val="397"/>
        </w:trPr>
        <w:tc>
          <w:tcPr>
            <w:tcW w:w="2734" w:type="dxa"/>
            <w:vMerge/>
            <w:tcMar/>
            <w:vAlign w:val="center"/>
          </w:tcPr>
          <w:p w:rsidRPr="006113AB" w:rsidR="00435919" w:rsidP="000D6EC8" w:rsidRDefault="00435919" w14:paraId="2A958E58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4" w:type="dxa"/>
            <w:tcMar/>
          </w:tcPr>
          <w:p w:rsidRPr="006113AB" w:rsidR="00435919" w:rsidP="000D6EC8" w:rsidRDefault="00435919" w14:paraId="46829AD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6113AB" w:rsidR="00435919" w:rsidP="000D6EC8" w:rsidRDefault="00435919" w14:paraId="1B7BE26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6113AB" w:rsidR="00435919" w:rsidP="000D6EC8" w:rsidRDefault="00435919" w14:paraId="7AA98C9D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435919" w:rsidTr="39CB4031" w14:paraId="624D5DB0" w14:textId="77777777">
        <w:trPr>
          <w:gridAfter w:val="1"/>
          <w:wAfter w:w="135" w:type="dxa"/>
          <w:trHeight w:val="397"/>
        </w:trPr>
        <w:tc>
          <w:tcPr>
            <w:tcW w:w="2734" w:type="dxa"/>
            <w:vMerge/>
            <w:tcMar/>
            <w:vAlign w:val="center"/>
          </w:tcPr>
          <w:p w:rsidRPr="006113AB" w:rsidR="00435919" w:rsidP="000D6EC8" w:rsidRDefault="00435919" w14:paraId="532D897D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4" w:type="dxa"/>
            <w:tcMar/>
          </w:tcPr>
          <w:p w:rsidRPr="006113AB" w:rsidR="00435919" w:rsidP="000D6EC8" w:rsidRDefault="00435919" w14:paraId="15006B9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6113AB" w:rsidR="00435919" w:rsidP="000D6EC8" w:rsidRDefault="00435919" w14:paraId="4C2B1D0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6113AB" w:rsidR="00435919" w:rsidP="000D6EC8" w:rsidRDefault="00435919" w14:paraId="2D0635DE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435919" w:rsidTr="39CB4031" w14:paraId="0B7CE20D" w14:textId="77777777">
        <w:trPr>
          <w:gridAfter w:val="1"/>
          <w:wAfter w:w="135" w:type="dxa"/>
          <w:trHeight w:val="397"/>
        </w:trPr>
        <w:tc>
          <w:tcPr>
            <w:tcW w:w="2734" w:type="dxa"/>
            <w:vMerge/>
            <w:tcMar/>
            <w:vAlign w:val="center"/>
          </w:tcPr>
          <w:p w:rsidRPr="006113AB" w:rsidR="00435919" w:rsidP="000D6EC8" w:rsidRDefault="00435919" w14:paraId="4D10132F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4" w:type="dxa"/>
            <w:tcMar/>
          </w:tcPr>
          <w:p w:rsidRPr="006113AB" w:rsidR="00435919" w:rsidP="000D6EC8" w:rsidRDefault="00435919" w14:paraId="7CBCE1A4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6113AB" w:rsidR="00435919" w:rsidP="000D6EC8" w:rsidRDefault="00435919" w14:paraId="75293C2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6113AB" w:rsidR="00435919" w:rsidP="000D6EC8" w:rsidRDefault="00435919" w14:paraId="49F65DE4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="00435919" w:rsidTr="39CB4031" w14:paraId="55BCD8AB" w14:textId="77777777">
        <w:trPr>
          <w:gridAfter w:val="1"/>
          <w:wAfter w:w="135" w:type="dxa"/>
          <w:trHeight w:val="1701"/>
        </w:trPr>
        <w:tc>
          <w:tcPr>
            <w:tcW w:w="2734" w:type="dxa"/>
            <w:shd w:val="clear" w:color="auto" w:fill="auto"/>
            <w:tcMar/>
            <w:vAlign w:val="center"/>
          </w:tcPr>
          <w:p w:rsidR="00435919" w:rsidP="39CB4031" w:rsidRDefault="00435919" w14:paraId="50F8C79E" w14:textId="212B56D9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9CB4031" w:rsidR="39CB4031">
              <w:rPr>
                <w:b w:val="1"/>
                <w:bCs w:val="1"/>
                <w:sz w:val="22"/>
                <w:szCs w:val="22"/>
              </w:rPr>
              <w:t>EVALUACIONES PRESENCIALES DE ACREDITACIÓN DE SABERES QUE SE REQUIERE PARA OBTENER LA REGULARIDAD/</w:t>
            </w:r>
          </w:p>
          <w:p w:rsidRPr="006113AB" w:rsidR="00435919" w:rsidP="39CB4031" w:rsidRDefault="00435919" w14:paraId="730EC965" w14:textId="25A62F04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39CB4031" w:rsidR="39CB4031">
              <w:rPr>
                <w:b w:val="1"/>
                <w:bCs w:val="1"/>
                <w:sz w:val="22"/>
                <w:szCs w:val="22"/>
              </w:rPr>
              <w:t>PROMOCIÓN</w:t>
            </w:r>
          </w:p>
        </w:tc>
        <w:tc>
          <w:tcPr>
            <w:tcW w:w="6446" w:type="dxa"/>
            <w:gridSpan w:val="4"/>
            <w:tcMar/>
          </w:tcPr>
          <w:p w:rsidRPr="006113AB" w:rsidR="00435919" w:rsidP="000D6EC8" w:rsidRDefault="00435919" w14:paraId="19510F18" w14:textId="77777777">
            <w:pPr>
              <w:jc w:val="center"/>
              <w:rPr>
                <w:sz w:val="22"/>
                <w:szCs w:val="22"/>
              </w:rPr>
            </w:pPr>
          </w:p>
        </w:tc>
      </w:tr>
    </w:tbl>
    <w:p w:rsidR="39CB4031" w:rsidP="39CB4031" w:rsidRDefault="39CB4031" w14:paraId="54013694" w14:textId="40E3A9D5">
      <w:pPr>
        <w:pStyle w:val="Normal"/>
        <w:spacing w:after="120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</w:pPr>
      <w:r w:rsidRPr="39CB4031" w:rsidR="39CB403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*</w:t>
      </w:r>
      <w:r w:rsidRPr="39CB4031" w:rsidR="39CB40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 Puede agregar más filas si lo requiere.</w:t>
      </w:r>
    </w:p>
    <w:p w:rsidR="00DF0505" w:rsidP="39CB4031" w:rsidRDefault="00DF0505" w14:paraId="47CC8C84" w14:textId="0A8546F2">
      <w:pPr>
        <w:pStyle w:val="Prrafodelista"/>
        <w:tabs>
          <w:tab w:val="left" w:pos="-1038"/>
          <w:tab w:val="left" w:pos="-316"/>
          <w:tab w:val="left" w:pos="950"/>
          <w:tab w:val="left" w:pos="1440"/>
          <w:tab w:val="left" w:pos="1800"/>
          <w:tab w:val="left" w:pos="1904"/>
          <w:tab w:val="left" w:pos="2880"/>
          <w:tab w:val="left" w:pos="3600"/>
          <w:tab w:val="left" w:pos="4320"/>
          <w:tab w:val="left" w:pos="5163"/>
        </w:tabs>
        <w:spacing w:after="120"/>
        <w:ind w:left="0"/>
        <w:jc w:val="center"/>
        <w:rPr>
          <w:b w:val="1"/>
          <w:bCs w:val="1"/>
          <w:sz w:val="22"/>
          <w:szCs w:val="22"/>
        </w:rPr>
      </w:pPr>
    </w:p>
    <w:p w:rsidR="009E06FF" w:rsidP="005E580C" w:rsidRDefault="009E06FF" w14:paraId="0D378DFB" w14:textId="77777777">
      <w:pPr>
        <w:pStyle w:val="Prrafodelista"/>
        <w:tabs>
          <w:tab w:val="left" w:pos="-1038"/>
          <w:tab w:val="left" w:pos="-316"/>
          <w:tab w:val="left" w:pos="950"/>
          <w:tab w:val="left" w:pos="1440"/>
          <w:tab w:val="left" w:pos="1800"/>
          <w:tab w:val="left" w:pos="1904"/>
          <w:tab w:val="left" w:pos="2880"/>
          <w:tab w:val="left" w:pos="3600"/>
          <w:tab w:val="left" w:pos="4320"/>
          <w:tab w:val="left" w:pos="5163"/>
        </w:tabs>
        <w:spacing w:after="120"/>
        <w:ind w:left="0"/>
        <w:rPr>
          <w:sz w:val="22"/>
          <w:szCs w:val="22"/>
        </w:rPr>
      </w:pPr>
    </w:p>
    <w:p w:rsidRPr="005E580C" w:rsidR="00DF0505" w:rsidP="005E580C" w:rsidRDefault="005E580C" w14:paraId="274E8A7C" w14:textId="77777777">
      <w:pPr>
        <w:pStyle w:val="Prrafodelista"/>
        <w:tabs>
          <w:tab w:val="left" w:pos="-1038"/>
          <w:tab w:val="left" w:pos="-316"/>
          <w:tab w:val="left" w:pos="950"/>
          <w:tab w:val="left" w:pos="1440"/>
          <w:tab w:val="left" w:pos="1800"/>
          <w:tab w:val="left" w:pos="1904"/>
          <w:tab w:val="left" w:pos="2880"/>
          <w:tab w:val="left" w:pos="3600"/>
          <w:tab w:val="left" w:pos="4320"/>
          <w:tab w:val="left" w:pos="5163"/>
        </w:tabs>
        <w:spacing w:after="120"/>
        <w:ind w:left="0"/>
        <w:rPr>
          <w:sz w:val="22"/>
          <w:szCs w:val="22"/>
        </w:rPr>
      </w:pPr>
      <w:r w:rsidRPr="005E580C">
        <w:rPr>
          <w:sz w:val="22"/>
          <w:szCs w:val="22"/>
        </w:rPr>
        <w:t>Firmas y Aclaración de</w:t>
      </w:r>
      <w:r w:rsidR="00435919">
        <w:rPr>
          <w:sz w:val="22"/>
          <w:szCs w:val="22"/>
        </w:rPr>
        <w:t xml:space="preserve"> </w:t>
      </w:r>
      <w:r w:rsidRPr="005E580C">
        <w:rPr>
          <w:sz w:val="22"/>
          <w:szCs w:val="22"/>
        </w:rPr>
        <w:t>l</w:t>
      </w:r>
      <w:r w:rsidR="00435919">
        <w:rPr>
          <w:sz w:val="22"/>
          <w:szCs w:val="22"/>
        </w:rPr>
        <w:t>os docentes</w:t>
      </w:r>
      <w:r w:rsidRPr="005E580C">
        <w:rPr>
          <w:sz w:val="22"/>
          <w:szCs w:val="22"/>
        </w:rPr>
        <w:t xml:space="preserve"> </w:t>
      </w:r>
      <w:r w:rsidR="00435919">
        <w:rPr>
          <w:sz w:val="22"/>
          <w:szCs w:val="22"/>
        </w:rPr>
        <w:t xml:space="preserve">del </w:t>
      </w:r>
      <w:r w:rsidRPr="005E580C">
        <w:rPr>
          <w:sz w:val="22"/>
          <w:szCs w:val="22"/>
        </w:rPr>
        <w:t>Equipo Cátedra</w:t>
      </w:r>
    </w:p>
    <w:p w:rsidRPr="005E580C" w:rsidR="005E580C" w:rsidP="005E580C" w:rsidRDefault="005E580C" w14:paraId="0B2388A6" w14:textId="77777777">
      <w:pPr>
        <w:pStyle w:val="Prrafodelista"/>
        <w:tabs>
          <w:tab w:val="left" w:pos="-1038"/>
          <w:tab w:val="left" w:pos="-316"/>
          <w:tab w:val="left" w:pos="950"/>
          <w:tab w:val="left" w:pos="1440"/>
          <w:tab w:val="left" w:pos="1800"/>
          <w:tab w:val="left" w:pos="1904"/>
          <w:tab w:val="left" w:pos="2880"/>
          <w:tab w:val="left" w:pos="3600"/>
          <w:tab w:val="left" w:pos="4320"/>
          <w:tab w:val="left" w:pos="5163"/>
        </w:tabs>
        <w:spacing w:after="120"/>
        <w:ind w:left="0"/>
        <w:rPr>
          <w:sz w:val="22"/>
          <w:szCs w:val="22"/>
        </w:rPr>
      </w:pPr>
    </w:p>
    <w:p w:rsidRPr="005E580C" w:rsidR="005E580C" w:rsidP="005E580C" w:rsidRDefault="005E580C" w14:paraId="6D3DF45C" w14:textId="77777777">
      <w:pPr>
        <w:pStyle w:val="Prrafodelista"/>
        <w:tabs>
          <w:tab w:val="left" w:pos="-1038"/>
          <w:tab w:val="left" w:pos="-316"/>
          <w:tab w:val="left" w:pos="950"/>
          <w:tab w:val="left" w:pos="1440"/>
          <w:tab w:val="left" w:pos="1800"/>
          <w:tab w:val="left" w:pos="1904"/>
          <w:tab w:val="left" w:pos="2880"/>
          <w:tab w:val="left" w:pos="3600"/>
          <w:tab w:val="left" w:pos="4320"/>
          <w:tab w:val="left" w:pos="5163"/>
        </w:tabs>
        <w:spacing w:after="120"/>
        <w:ind w:left="0"/>
        <w:rPr>
          <w:sz w:val="22"/>
          <w:szCs w:val="22"/>
        </w:rPr>
      </w:pPr>
    </w:p>
    <w:p w:rsidRPr="006C2042" w:rsidR="00223018" w:rsidP="006C2042" w:rsidRDefault="005E580C" w14:paraId="4B61EC3E" w14:textId="7C7A7774">
      <w:pPr>
        <w:pStyle w:val="Prrafodelista"/>
        <w:tabs>
          <w:tab w:val="left" w:pos="-1038"/>
          <w:tab w:val="left" w:pos="-316"/>
          <w:tab w:val="left" w:pos="950"/>
          <w:tab w:val="left" w:pos="1440"/>
          <w:tab w:val="left" w:pos="1800"/>
          <w:tab w:val="left" w:pos="1904"/>
          <w:tab w:val="left" w:pos="2880"/>
          <w:tab w:val="left" w:pos="3600"/>
          <w:tab w:val="left" w:pos="4320"/>
          <w:tab w:val="left" w:pos="5163"/>
        </w:tabs>
        <w:spacing w:after="120"/>
        <w:ind w:left="0"/>
        <w:rPr>
          <w:sz w:val="22"/>
          <w:szCs w:val="22"/>
        </w:rPr>
      </w:pPr>
      <w:r w:rsidRPr="005E580C">
        <w:rPr>
          <w:sz w:val="22"/>
          <w:szCs w:val="22"/>
        </w:rPr>
        <w:t>Fecha de presentación:</w:t>
      </w:r>
    </w:p>
    <w:p w:rsidR="00953D0C" w:rsidP="00953D0C" w:rsidRDefault="00953D0C" w14:paraId="11E889B5" w14:textId="77777777">
      <w:pPr>
        <w:tabs>
          <w:tab w:val="left" w:pos="-1560"/>
        </w:tabs>
        <w:rPr>
          <w:sz w:val="22"/>
          <w:szCs w:val="22"/>
        </w:rPr>
      </w:pPr>
    </w:p>
    <w:sectPr w:rsidR="00953D0C" w:rsidSect="00E70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orient="portrait" w:code="9"/>
      <w:pgMar w:top="1701" w:right="992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5CA7" w:rsidRDefault="009A5CA7" w14:paraId="33AD6AA3" w14:textId="77777777">
      <w:r>
        <w:separator/>
      </w:r>
    </w:p>
  </w:endnote>
  <w:endnote w:type="continuationSeparator" w:id="0">
    <w:p w:rsidR="009A5CA7" w:rsidRDefault="009A5CA7" w14:paraId="2C18C3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2FA2" w:rsidRDefault="00F62FA2" w14:paraId="655B025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6127C" w:rsidR="005070DA" w:rsidP="005070DA" w:rsidRDefault="005070DA" w14:paraId="22E0B265" w14:textId="77777777">
    <w:pPr>
      <w:pStyle w:val="Piedepgina"/>
      <w:jc w:val="right"/>
      <w:rPr>
        <w:sz w:val="16"/>
        <w:szCs w:val="16"/>
      </w:rPr>
    </w:pPr>
    <w:r w:rsidRPr="00A6127C">
      <w:rPr>
        <w:bCs/>
        <w:sz w:val="16"/>
        <w:szCs w:val="16"/>
      </w:rPr>
      <w:fldChar w:fldCharType="begin"/>
    </w:r>
    <w:r w:rsidRPr="00A6127C">
      <w:rPr>
        <w:bCs/>
        <w:sz w:val="16"/>
        <w:szCs w:val="16"/>
      </w:rPr>
      <w:instrText>PAGE</w:instrText>
    </w:r>
    <w:r w:rsidRPr="00A6127C">
      <w:rPr>
        <w:bCs/>
        <w:sz w:val="16"/>
        <w:szCs w:val="16"/>
      </w:rPr>
      <w:fldChar w:fldCharType="separate"/>
    </w:r>
    <w:r w:rsidR="00925596">
      <w:rPr>
        <w:bCs/>
        <w:noProof/>
        <w:sz w:val="16"/>
        <w:szCs w:val="16"/>
      </w:rPr>
      <w:t>1</w:t>
    </w:r>
    <w:r w:rsidRPr="00A6127C">
      <w:rPr>
        <w:bCs/>
        <w:sz w:val="16"/>
        <w:szCs w:val="16"/>
      </w:rPr>
      <w:fldChar w:fldCharType="end"/>
    </w:r>
    <w:r w:rsidRPr="00A6127C">
      <w:rPr>
        <w:sz w:val="16"/>
        <w:szCs w:val="16"/>
      </w:rPr>
      <w:t xml:space="preserve"> de </w:t>
    </w:r>
    <w:r w:rsidRPr="00A6127C">
      <w:rPr>
        <w:bCs/>
        <w:sz w:val="16"/>
        <w:szCs w:val="16"/>
      </w:rPr>
      <w:fldChar w:fldCharType="begin"/>
    </w:r>
    <w:r w:rsidRPr="00A6127C">
      <w:rPr>
        <w:bCs/>
        <w:sz w:val="16"/>
        <w:szCs w:val="16"/>
      </w:rPr>
      <w:instrText>NUMPAGES</w:instrText>
    </w:r>
    <w:r w:rsidRPr="00A6127C">
      <w:rPr>
        <w:bCs/>
        <w:sz w:val="16"/>
        <w:szCs w:val="16"/>
      </w:rPr>
      <w:fldChar w:fldCharType="separate"/>
    </w:r>
    <w:r w:rsidR="00925596">
      <w:rPr>
        <w:bCs/>
        <w:noProof/>
        <w:sz w:val="16"/>
        <w:szCs w:val="16"/>
      </w:rPr>
      <w:t>1</w:t>
    </w:r>
    <w:r w:rsidRPr="00A6127C">
      <w:rPr>
        <w:bCs/>
        <w:sz w:val="16"/>
        <w:szCs w:val="16"/>
      </w:rPr>
      <w:fldChar w:fldCharType="end"/>
    </w:r>
  </w:p>
  <w:p w:rsidR="005070DA" w:rsidRDefault="005070DA" w14:paraId="21289500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2FA2" w:rsidRDefault="00F62FA2" w14:paraId="57649F6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5CA7" w:rsidRDefault="009A5CA7" w14:paraId="4F49E951" w14:textId="77777777">
      <w:r>
        <w:separator/>
      </w:r>
    </w:p>
  </w:footnote>
  <w:footnote w:type="continuationSeparator" w:id="0">
    <w:p w:rsidR="009A5CA7" w:rsidRDefault="009A5CA7" w14:paraId="54A2DB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2FA2" w:rsidRDefault="00F62FA2" w14:paraId="7E14291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D6EC8" w:rsidP="39CB4031" w:rsidRDefault="000D6EC8" w14:paraId="14671425" w14:textId="7F06A378">
    <w:pPr>
      <w:pStyle w:val="Normal"/>
      <w:spacing w:before="180"/>
      <w:jc w:val="right"/>
      <w:rPr>
        <w:noProof/>
        <w:lang w:val="pt-BR"/>
      </w:rPr>
    </w:pPr>
    <w:r w:rsidRPr="7C4FB06A" w:rsidR="7C4FB06A">
      <w:rPr>
        <w:noProof/>
      </w:rPr>
      <w:t xml:space="preserve">  </w:t>
    </w:r>
    <w:r>
      <w:drawing>
        <wp:inline wp14:editId="1D56A616" wp14:anchorId="44D66C38">
          <wp:extent cx="2019300" cy="757236"/>
          <wp:effectExtent l="0" t="0" r="0" b="5080"/>
          <wp:docPr id="2085597290" name="Imagen 14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41"/>
                  <pic:cNvPicPr/>
                </pic:nvPicPr>
                <pic:blipFill>
                  <a:blip r:embed="Rb40aa38a4cb04395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19300" cy="757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C4FB06A" w:rsidR="7C4FB06A">
      <w:rPr>
        <w:noProof/>
      </w:rPr>
      <w:t xml:space="preserve">                                             </w:t>
    </w:r>
    <w:r>
      <w:drawing>
        <wp:inline wp14:editId="30A0615C" wp14:anchorId="423F79BC">
          <wp:extent cx="1904188" cy="763693"/>
          <wp:effectExtent l="0" t="0" r="1270" b="0"/>
          <wp:docPr id="1451451030" name="Imagen 140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40"/>
                  <pic:cNvPicPr/>
                </pic:nvPicPr>
                <pic:blipFill>
                  <a:blip r:embed="Rbf5dbe0f9e6c493a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04188" cy="76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7C4FB06A" w:rsidP="7C4FB06A" w:rsidRDefault="7C4FB06A" w14:paraId="1224C57B" w14:textId="01FC2DEA">
    <w:pPr>
      <w:pStyle w:val="Normal"/>
      <w:spacing w:before="180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2FA2" w:rsidRDefault="00F62FA2" w14:paraId="1D40222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5E3551"/>
    <w:multiLevelType w:val="hybridMultilevel"/>
    <w:tmpl w:val="6AC2FEDA"/>
    <w:lvl w:ilvl="0" w:tplc="A8C038D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1E1B"/>
    <w:multiLevelType w:val="hybridMultilevel"/>
    <w:tmpl w:val="DB829A2C"/>
    <w:lvl w:ilvl="0" w:tplc="595EC7C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84C5D"/>
    <w:multiLevelType w:val="hybridMultilevel"/>
    <w:tmpl w:val="EC0AD7EE"/>
    <w:lvl w:ilvl="0" w:tplc="AF32A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D1965"/>
    <w:multiLevelType w:val="hybridMultilevel"/>
    <w:tmpl w:val="8B721FBA"/>
    <w:lvl w:ilvl="0" w:tplc="87926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B400B"/>
    <w:multiLevelType w:val="hybridMultilevel"/>
    <w:tmpl w:val="EDDA51DE"/>
    <w:lvl w:ilvl="0" w:tplc="B95CAA18">
      <w:start w:val="6"/>
      <w:numFmt w:val="bullet"/>
      <w:lvlText w:val="-"/>
      <w:lvlJc w:val="left"/>
      <w:pPr>
        <w:ind w:left="1304" w:hanging="360"/>
      </w:pPr>
      <w:rPr>
        <w:rFonts w:hint="default" w:ascii="Times New Roman" w:hAnsi="Times New Roman" w:eastAsia="Times New Roman" w:cs="Times New Roman"/>
        <w:b/>
      </w:rPr>
    </w:lvl>
    <w:lvl w:ilvl="1" w:tplc="0C0A0003" w:tentative="1">
      <w:start w:val="1"/>
      <w:numFmt w:val="bullet"/>
      <w:lvlText w:val="o"/>
      <w:lvlJc w:val="left"/>
      <w:pPr>
        <w:ind w:left="20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9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64" w:hanging="360"/>
      </w:pPr>
      <w:rPr>
        <w:rFonts w:hint="default" w:ascii="Wingdings" w:hAnsi="Wingdings"/>
      </w:rPr>
    </w:lvl>
  </w:abstractNum>
  <w:abstractNum w:abstractNumId="5" w15:restartNumberingAfterBreak="0">
    <w:nsid w:val="59491B71"/>
    <w:multiLevelType w:val="hybridMultilevel"/>
    <w:tmpl w:val="657E1CCE"/>
    <w:lvl w:ilvl="0" w:tplc="734236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56DF8"/>
    <w:multiLevelType w:val="hybridMultilevel"/>
    <w:tmpl w:val="3006AD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A5F9E"/>
    <w:multiLevelType w:val="hybridMultilevel"/>
    <w:tmpl w:val="FA32D99E"/>
    <w:lvl w:ilvl="0" w:tplc="AE5A2D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772A5F"/>
    <w:multiLevelType w:val="hybridMultilevel"/>
    <w:tmpl w:val="DEF278E4"/>
    <w:lvl w:ilvl="0" w:tplc="5EAEA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06A75"/>
    <w:multiLevelType w:val="hybridMultilevel"/>
    <w:tmpl w:val="6EDEC6B6"/>
    <w:lvl w:ilvl="0" w:tplc="BA70D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2">
    <w:abstractNumId w:val="11"/>
  </w:num>
  <w:num w:numId="11">
    <w:abstractNumId w:val="10"/>
  </w: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7B"/>
    <w:rsid w:val="000058D8"/>
    <w:rsid w:val="00014147"/>
    <w:rsid w:val="000151E0"/>
    <w:rsid w:val="00020248"/>
    <w:rsid w:val="000238C0"/>
    <w:rsid w:val="00023A06"/>
    <w:rsid w:val="00033F0B"/>
    <w:rsid w:val="00034C13"/>
    <w:rsid w:val="00036E36"/>
    <w:rsid w:val="000379D0"/>
    <w:rsid w:val="00050D61"/>
    <w:rsid w:val="00051AA2"/>
    <w:rsid w:val="0006077F"/>
    <w:rsid w:val="00061100"/>
    <w:rsid w:val="000656AC"/>
    <w:rsid w:val="000679B9"/>
    <w:rsid w:val="00071996"/>
    <w:rsid w:val="00075A1A"/>
    <w:rsid w:val="000823A7"/>
    <w:rsid w:val="000903B6"/>
    <w:rsid w:val="000916BC"/>
    <w:rsid w:val="00092D2B"/>
    <w:rsid w:val="00095361"/>
    <w:rsid w:val="000A20CF"/>
    <w:rsid w:val="000B2C6A"/>
    <w:rsid w:val="000C0613"/>
    <w:rsid w:val="000C441A"/>
    <w:rsid w:val="000C705C"/>
    <w:rsid w:val="000D2C46"/>
    <w:rsid w:val="000D3058"/>
    <w:rsid w:val="000D682C"/>
    <w:rsid w:val="000D6EC8"/>
    <w:rsid w:val="000D7690"/>
    <w:rsid w:val="000E107A"/>
    <w:rsid w:val="000E5B9A"/>
    <w:rsid w:val="0010587B"/>
    <w:rsid w:val="00111D32"/>
    <w:rsid w:val="00115EA4"/>
    <w:rsid w:val="00121C76"/>
    <w:rsid w:val="00122C5B"/>
    <w:rsid w:val="00126406"/>
    <w:rsid w:val="001301BF"/>
    <w:rsid w:val="00134942"/>
    <w:rsid w:val="00145055"/>
    <w:rsid w:val="001460FE"/>
    <w:rsid w:val="00146E95"/>
    <w:rsid w:val="00147F83"/>
    <w:rsid w:val="001501FF"/>
    <w:rsid w:val="0015496B"/>
    <w:rsid w:val="001565CE"/>
    <w:rsid w:val="00157AED"/>
    <w:rsid w:val="00165D4C"/>
    <w:rsid w:val="00166A5A"/>
    <w:rsid w:val="00167359"/>
    <w:rsid w:val="001A0671"/>
    <w:rsid w:val="001B003D"/>
    <w:rsid w:val="001B00FD"/>
    <w:rsid w:val="001C69DF"/>
    <w:rsid w:val="001D15C2"/>
    <w:rsid w:val="001D192D"/>
    <w:rsid w:val="001D25D3"/>
    <w:rsid w:val="001D3C9B"/>
    <w:rsid w:val="001E13E8"/>
    <w:rsid w:val="001E4209"/>
    <w:rsid w:val="00201D6C"/>
    <w:rsid w:val="002022E0"/>
    <w:rsid w:val="002125C5"/>
    <w:rsid w:val="00212CA4"/>
    <w:rsid w:val="00217BD5"/>
    <w:rsid w:val="00223018"/>
    <w:rsid w:val="00226A52"/>
    <w:rsid w:val="002446B1"/>
    <w:rsid w:val="00264142"/>
    <w:rsid w:val="00265520"/>
    <w:rsid w:val="002670B1"/>
    <w:rsid w:val="00284088"/>
    <w:rsid w:val="00286DB1"/>
    <w:rsid w:val="00290709"/>
    <w:rsid w:val="0029410C"/>
    <w:rsid w:val="002A7354"/>
    <w:rsid w:val="002B00B1"/>
    <w:rsid w:val="002B325E"/>
    <w:rsid w:val="002B3FE2"/>
    <w:rsid w:val="002B4EA6"/>
    <w:rsid w:val="002D2852"/>
    <w:rsid w:val="002D6C84"/>
    <w:rsid w:val="002E51E9"/>
    <w:rsid w:val="002F316C"/>
    <w:rsid w:val="00300641"/>
    <w:rsid w:val="00302E2B"/>
    <w:rsid w:val="003111E2"/>
    <w:rsid w:val="00311B18"/>
    <w:rsid w:val="00320E94"/>
    <w:rsid w:val="00322B63"/>
    <w:rsid w:val="00324B16"/>
    <w:rsid w:val="00325C63"/>
    <w:rsid w:val="00326E24"/>
    <w:rsid w:val="00327058"/>
    <w:rsid w:val="00332127"/>
    <w:rsid w:val="00332924"/>
    <w:rsid w:val="00363203"/>
    <w:rsid w:val="0036599D"/>
    <w:rsid w:val="00366B01"/>
    <w:rsid w:val="00367B81"/>
    <w:rsid w:val="00372205"/>
    <w:rsid w:val="0039126E"/>
    <w:rsid w:val="00392968"/>
    <w:rsid w:val="00396215"/>
    <w:rsid w:val="003B0DBA"/>
    <w:rsid w:val="003B3964"/>
    <w:rsid w:val="003B5705"/>
    <w:rsid w:val="003B587B"/>
    <w:rsid w:val="003B6A5F"/>
    <w:rsid w:val="003C20CB"/>
    <w:rsid w:val="003C25D5"/>
    <w:rsid w:val="003C2898"/>
    <w:rsid w:val="003C38C6"/>
    <w:rsid w:val="003D1F8A"/>
    <w:rsid w:val="003D352D"/>
    <w:rsid w:val="003D4295"/>
    <w:rsid w:val="003D4784"/>
    <w:rsid w:val="003D6652"/>
    <w:rsid w:val="003F6ED9"/>
    <w:rsid w:val="0040421C"/>
    <w:rsid w:val="00404A1A"/>
    <w:rsid w:val="004111B0"/>
    <w:rsid w:val="004218C5"/>
    <w:rsid w:val="00423980"/>
    <w:rsid w:val="004334F4"/>
    <w:rsid w:val="00435919"/>
    <w:rsid w:val="00456913"/>
    <w:rsid w:val="00463CE0"/>
    <w:rsid w:val="00464882"/>
    <w:rsid w:val="004652AB"/>
    <w:rsid w:val="00467728"/>
    <w:rsid w:val="00467B03"/>
    <w:rsid w:val="004707C6"/>
    <w:rsid w:val="004731BA"/>
    <w:rsid w:val="00493F7E"/>
    <w:rsid w:val="004952E4"/>
    <w:rsid w:val="00495432"/>
    <w:rsid w:val="0049795B"/>
    <w:rsid w:val="004A63DC"/>
    <w:rsid w:val="004A7668"/>
    <w:rsid w:val="004C26E9"/>
    <w:rsid w:val="004C5257"/>
    <w:rsid w:val="004F0B0B"/>
    <w:rsid w:val="004F41F3"/>
    <w:rsid w:val="004F5375"/>
    <w:rsid w:val="00500503"/>
    <w:rsid w:val="005041D9"/>
    <w:rsid w:val="005070DA"/>
    <w:rsid w:val="00511702"/>
    <w:rsid w:val="0052004F"/>
    <w:rsid w:val="00522116"/>
    <w:rsid w:val="00533E8C"/>
    <w:rsid w:val="0053612C"/>
    <w:rsid w:val="00536DE0"/>
    <w:rsid w:val="00543EEE"/>
    <w:rsid w:val="00546DBF"/>
    <w:rsid w:val="00547DC7"/>
    <w:rsid w:val="0056042B"/>
    <w:rsid w:val="005626FB"/>
    <w:rsid w:val="005711E6"/>
    <w:rsid w:val="005848BA"/>
    <w:rsid w:val="0058663A"/>
    <w:rsid w:val="005921C0"/>
    <w:rsid w:val="00593F3D"/>
    <w:rsid w:val="005A2254"/>
    <w:rsid w:val="005B1452"/>
    <w:rsid w:val="005B39BA"/>
    <w:rsid w:val="005D1B2C"/>
    <w:rsid w:val="005E149E"/>
    <w:rsid w:val="005E1840"/>
    <w:rsid w:val="005E580C"/>
    <w:rsid w:val="005F54C2"/>
    <w:rsid w:val="005F6E78"/>
    <w:rsid w:val="005F707E"/>
    <w:rsid w:val="00603A27"/>
    <w:rsid w:val="006113AB"/>
    <w:rsid w:val="00615E5B"/>
    <w:rsid w:val="0062065D"/>
    <w:rsid w:val="00620818"/>
    <w:rsid w:val="00623C96"/>
    <w:rsid w:val="00624B90"/>
    <w:rsid w:val="00624F73"/>
    <w:rsid w:val="00633E33"/>
    <w:rsid w:val="0063664E"/>
    <w:rsid w:val="00637AA2"/>
    <w:rsid w:val="00641597"/>
    <w:rsid w:val="00643B2E"/>
    <w:rsid w:val="0065378A"/>
    <w:rsid w:val="00662F0A"/>
    <w:rsid w:val="0066388E"/>
    <w:rsid w:val="006642B1"/>
    <w:rsid w:val="00667F8D"/>
    <w:rsid w:val="006736BF"/>
    <w:rsid w:val="006869CD"/>
    <w:rsid w:val="006906B9"/>
    <w:rsid w:val="00693ED0"/>
    <w:rsid w:val="00697125"/>
    <w:rsid w:val="006A144E"/>
    <w:rsid w:val="006A26BE"/>
    <w:rsid w:val="006B1EEE"/>
    <w:rsid w:val="006B310F"/>
    <w:rsid w:val="006B3B37"/>
    <w:rsid w:val="006B6E85"/>
    <w:rsid w:val="006C2042"/>
    <w:rsid w:val="006C2857"/>
    <w:rsid w:val="006C3624"/>
    <w:rsid w:val="006C4EC0"/>
    <w:rsid w:val="006E4555"/>
    <w:rsid w:val="006E6429"/>
    <w:rsid w:val="006E7079"/>
    <w:rsid w:val="006E78A6"/>
    <w:rsid w:val="00703914"/>
    <w:rsid w:val="00717654"/>
    <w:rsid w:val="0072652E"/>
    <w:rsid w:val="00735116"/>
    <w:rsid w:val="00743697"/>
    <w:rsid w:val="00744BAA"/>
    <w:rsid w:val="00750A96"/>
    <w:rsid w:val="007520F9"/>
    <w:rsid w:val="0075616E"/>
    <w:rsid w:val="007577DB"/>
    <w:rsid w:val="00762E4C"/>
    <w:rsid w:val="00763A1B"/>
    <w:rsid w:val="00766E01"/>
    <w:rsid w:val="00773F5D"/>
    <w:rsid w:val="007802C9"/>
    <w:rsid w:val="0078188A"/>
    <w:rsid w:val="00797477"/>
    <w:rsid w:val="007A1740"/>
    <w:rsid w:val="007A22A9"/>
    <w:rsid w:val="007A47B5"/>
    <w:rsid w:val="007B0B7A"/>
    <w:rsid w:val="007B2C62"/>
    <w:rsid w:val="007C1E84"/>
    <w:rsid w:val="007C5A8D"/>
    <w:rsid w:val="007D4D5E"/>
    <w:rsid w:val="007E1A71"/>
    <w:rsid w:val="007E4EAC"/>
    <w:rsid w:val="007F0718"/>
    <w:rsid w:val="007F2933"/>
    <w:rsid w:val="007F440B"/>
    <w:rsid w:val="007F7364"/>
    <w:rsid w:val="0081070C"/>
    <w:rsid w:val="00811C0E"/>
    <w:rsid w:val="00816FDF"/>
    <w:rsid w:val="0082103F"/>
    <w:rsid w:val="00826245"/>
    <w:rsid w:val="00826727"/>
    <w:rsid w:val="008317DE"/>
    <w:rsid w:val="0084142D"/>
    <w:rsid w:val="00850985"/>
    <w:rsid w:val="0085334E"/>
    <w:rsid w:val="0085639D"/>
    <w:rsid w:val="00861A92"/>
    <w:rsid w:val="00883697"/>
    <w:rsid w:val="00890B6D"/>
    <w:rsid w:val="00895302"/>
    <w:rsid w:val="00896457"/>
    <w:rsid w:val="008A34C5"/>
    <w:rsid w:val="008B484C"/>
    <w:rsid w:val="008B4DDE"/>
    <w:rsid w:val="008C6BD2"/>
    <w:rsid w:val="008D352F"/>
    <w:rsid w:val="008D50D5"/>
    <w:rsid w:val="008F5E6D"/>
    <w:rsid w:val="008F79E5"/>
    <w:rsid w:val="008F7E8D"/>
    <w:rsid w:val="009008EE"/>
    <w:rsid w:val="00905A9B"/>
    <w:rsid w:val="00920487"/>
    <w:rsid w:val="00923515"/>
    <w:rsid w:val="00925596"/>
    <w:rsid w:val="00925642"/>
    <w:rsid w:val="00926BBE"/>
    <w:rsid w:val="009347C0"/>
    <w:rsid w:val="0094620D"/>
    <w:rsid w:val="0094634F"/>
    <w:rsid w:val="00953D0C"/>
    <w:rsid w:val="009556C0"/>
    <w:rsid w:val="009651C9"/>
    <w:rsid w:val="00965C6D"/>
    <w:rsid w:val="0096793B"/>
    <w:rsid w:val="00973ECB"/>
    <w:rsid w:val="0098181A"/>
    <w:rsid w:val="00982FE7"/>
    <w:rsid w:val="009842BE"/>
    <w:rsid w:val="009847EA"/>
    <w:rsid w:val="00984E9F"/>
    <w:rsid w:val="00991FAB"/>
    <w:rsid w:val="00991FBE"/>
    <w:rsid w:val="00993C6F"/>
    <w:rsid w:val="009A115A"/>
    <w:rsid w:val="009A5CA7"/>
    <w:rsid w:val="009A7834"/>
    <w:rsid w:val="009C0C8E"/>
    <w:rsid w:val="009C253A"/>
    <w:rsid w:val="009C7FD4"/>
    <w:rsid w:val="009D4B11"/>
    <w:rsid w:val="009D6219"/>
    <w:rsid w:val="009E06FF"/>
    <w:rsid w:val="009E1727"/>
    <w:rsid w:val="009E61DE"/>
    <w:rsid w:val="009F6B33"/>
    <w:rsid w:val="00A00855"/>
    <w:rsid w:val="00A045C9"/>
    <w:rsid w:val="00A05A9E"/>
    <w:rsid w:val="00A07BDC"/>
    <w:rsid w:val="00A07E35"/>
    <w:rsid w:val="00A1321A"/>
    <w:rsid w:val="00A150DB"/>
    <w:rsid w:val="00A4279B"/>
    <w:rsid w:val="00A52A71"/>
    <w:rsid w:val="00A716EA"/>
    <w:rsid w:val="00A7318B"/>
    <w:rsid w:val="00A759E6"/>
    <w:rsid w:val="00A77107"/>
    <w:rsid w:val="00A9338B"/>
    <w:rsid w:val="00A941D4"/>
    <w:rsid w:val="00A9521E"/>
    <w:rsid w:val="00A96A69"/>
    <w:rsid w:val="00AA4428"/>
    <w:rsid w:val="00AB7E24"/>
    <w:rsid w:val="00AC1BE6"/>
    <w:rsid w:val="00AC3ABE"/>
    <w:rsid w:val="00AD220D"/>
    <w:rsid w:val="00AD3945"/>
    <w:rsid w:val="00AF2CEA"/>
    <w:rsid w:val="00AF3286"/>
    <w:rsid w:val="00AF3F39"/>
    <w:rsid w:val="00AF6F94"/>
    <w:rsid w:val="00B00FAC"/>
    <w:rsid w:val="00B01F26"/>
    <w:rsid w:val="00B21033"/>
    <w:rsid w:val="00B41C6D"/>
    <w:rsid w:val="00B42AEF"/>
    <w:rsid w:val="00B50DA5"/>
    <w:rsid w:val="00B50FA9"/>
    <w:rsid w:val="00B52961"/>
    <w:rsid w:val="00B533BE"/>
    <w:rsid w:val="00B62481"/>
    <w:rsid w:val="00B779BE"/>
    <w:rsid w:val="00B77CF4"/>
    <w:rsid w:val="00B81888"/>
    <w:rsid w:val="00B819B8"/>
    <w:rsid w:val="00B846F6"/>
    <w:rsid w:val="00B930B3"/>
    <w:rsid w:val="00BB1457"/>
    <w:rsid w:val="00BC1B6D"/>
    <w:rsid w:val="00BC2A64"/>
    <w:rsid w:val="00BD73C6"/>
    <w:rsid w:val="00BE0F67"/>
    <w:rsid w:val="00BE5A08"/>
    <w:rsid w:val="00BE66D8"/>
    <w:rsid w:val="00BE731B"/>
    <w:rsid w:val="00BF1783"/>
    <w:rsid w:val="00BF186E"/>
    <w:rsid w:val="00BF3589"/>
    <w:rsid w:val="00C018C1"/>
    <w:rsid w:val="00C045C7"/>
    <w:rsid w:val="00C134A1"/>
    <w:rsid w:val="00C16404"/>
    <w:rsid w:val="00C16546"/>
    <w:rsid w:val="00C20A1A"/>
    <w:rsid w:val="00C23AF2"/>
    <w:rsid w:val="00C24E2F"/>
    <w:rsid w:val="00C258FA"/>
    <w:rsid w:val="00C333D9"/>
    <w:rsid w:val="00C36EC4"/>
    <w:rsid w:val="00C40180"/>
    <w:rsid w:val="00C439B9"/>
    <w:rsid w:val="00C4665E"/>
    <w:rsid w:val="00C46A32"/>
    <w:rsid w:val="00C563E2"/>
    <w:rsid w:val="00C670A1"/>
    <w:rsid w:val="00C6739D"/>
    <w:rsid w:val="00C7005C"/>
    <w:rsid w:val="00C72660"/>
    <w:rsid w:val="00C754C7"/>
    <w:rsid w:val="00C77EA7"/>
    <w:rsid w:val="00C80B00"/>
    <w:rsid w:val="00C8200D"/>
    <w:rsid w:val="00C8485A"/>
    <w:rsid w:val="00C851EC"/>
    <w:rsid w:val="00C9798C"/>
    <w:rsid w:val="00CA0079"/>
    <w:rsid w:val="00CA32C2"/>
    <w:rsid w:val="00CA5F80"/>
    <w:rsid w:val="00CA7C12"/>
    <w:rsid w:val="00CB5CDD"/>
    <w:rsid w:val="00CB6119"/>
    <w:rsid w:val="00CB679B"/>
    <w:rsid w:val="00CC021C"/>
    <w:rsid w:val="00CD1566"/>
    <w:rsid w:val="00CD55FD"/>
    <w:rsid w:val="00CE40B9"/>
    <w:rsid w:val="00CF1FF4"/>
    <w:rsid w:val="00CF260F"/>
    <w:rsid w:val="00CF2D00"/>
    <w:rsid w:val="00CF7E0B"/>
    <w:rsid w:val="00D0300A"/>
    <w:rsid w:val="00D059C6"/>
    <w:rsid w:val="00D10825"/>
    <w:rsid w:val="00D12CC2"/>
    <w:rsid w:val="00D152D6"/>
    <w:rsid w:val="00D257D5"/>
    <w:rsid w:val="00D27A1C"/>
    <w:rsid w:val="00D319DA"/>
    <w:rsid w:val="00D44A54"/>
    <w:rsid w:val="00D46F6B"/>
    <w:rsid w:val="00D62CD5"/>
    <w:rsid w:val="00D62F10"/>
    <w:rsid w:val="00D67391"/>
    <w:rsid w:val="00D771BE"/>
    <w:rsid w:val="00D828C6"/>
    <w:rsid w:val="00D912F8"/>
    <w:rsid w:val="00DA2181"/>
    <w:rsid w:val="00DB144D"/>
    <w:rsid w:val="00DB5419"/>
    <w:rsid w:val="00DB745F"/>
    <w:rsid w:val="00DD26C1"/>
    <w:rsid w:val="00DD7DB6"/>
    <w:rsid w:val="00DE0CFB"/>
    <w:rsid w:val="00DE0E78"/>
    <w:rsid w:val="00DE132E"/>
    <w:rsid w:val="00DE489D"/>
    <w:rsid w:val="00DE650E"/>
    <w:rsid w:val="00DF0505"/>
    <w:rsid w:val="00DF67CA"/>
    <w:rsid w:val="00E040F4"/>
    <w:rsid w:val="00E04F5A"/>
    <w:rsid w:val="00E073E3"/>
    <w:rsid w:val="00E131D1"/>
    <w:rsid w:val="00E23D02"/>
    <w:rsid w:val="00E242C9"/>
    <w:rsid w:val="00E310B4"/>
    <w:rsid w:val="00E31680"/>
    <w:rsid w:val="00E318E3"/>
    <w:rsid w:val="00E31A63"/>
    <w:rsid w:val="00E41C2F"/>
    <w:rsid w:val="00E454B8"/>
    <w:rsid w:val="00E45BCC"/>
    <w:rsid w:val="00E56EEE"/>
    <w:rsid w:val="00E575F8"/>
    <w:rsid w:val="00E57EF9"/>
    <w:rsid w:val="00E6344A"/>
    <w:rsid w:val="00E705C7"/>
    <w:rsid w:val="00E70BE0"/>
    <w:rsid w:val="00E70E63"/>
    <w:rsid w:val="00E740CB"/>
    <w:rsid w:val="00E752DD"/>
    <w:rsid w:val="00E8147A"/>
    <w:rsid w:val="00E864C9"/>
    <w:rsid w:val="00E87F89"/>
    <w:rsid w:val="00EA0B09"/>
    <w:rsid w:val="00EB4271"/>
    <w:rsid w:val="00EC1013"/>
    <w:rsid w:val="00EC516C"/>
    <w:rsid w:val="00EC5CD9"/>
    <w:rsid w:val="00ED0748"/>
    <w:rsid w:val="00ED2F0A"/>
    <w:rsid w:val="00ED6806"/>
    <w:rsid w:val="00EE2E6D"/>
    <w:rsid w:val="00EE535C"/>
    <w:rsid w:val="00EF022A"/>
    <w:rsid w:val="00F125C3"/>
    <w:rsid w:val="00F27D39"/>
    <w:rsid w:val="00F30D61"/>
    <w:rsid w:val="00F40063"/>
    <w:rsid w:val="00F4381B"/>
    <w:rsid w:val="00F52266"/>
    <w:rsid w:val="00F53E4F"/>
    <w:rsid w:val="00F6166A"/>
    <w:rsid w:val="00F62FA2"/>
    <w:rsid w:val="00F65A72"/>
    <w:rsid w:val="00F71C1E"/>
    <w:rsid w:val="00F72D49"/>
    <w:rsid w:val="00F7399F"/>
    <w:rsid w:val="00F82EBA"/>
    <w:rsid w:val="00F84574"/>
    <w:rsid w:val="00F86E2E"/>
    <w:rsid w:val="00F934E3"/>
    <w:rsid w:val="00FA0FAA"/>
    <w:rsid w:val="00FA14E4"/>
    <w:rsid w:val="00FB1996"/>
    <w:rsid w:val="00FB46FA"/>
    <w:rsid w:val="00FB489C"/>
    <w:rsid w:val="00FC12D0"/>
    <w:rsid w:val="00FC5D5D"/>
    <w:rsid w:val="00FC6843"/>
    <w:rsid w:val="00FD4023"/>
    <w:rsid w:val="00FE1286"/>
    <w:rsid w:val="00FE6785"/>
    <w:rsid w:val="00FF3312"/>
    <w:rsid w:val="00FF5FD0"/>
    <w:rsid w:val="39CB4031"/>
    <w:rsid w:val="6B98C7D5"/>
    <w:rsid w:val="7C4FB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9B8EF"/>
  <w15:docId w15:val="{F44D88A2-CE90-4E47-8788-137743EE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E13E8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szCs w:val="20"/>
      <w:lang w:val="es-AR"/>
    </w:rPr>
  </w:style>
  <w:style w:type="paragraph" w:styleId="Ttulo2">
    <w:name w:val="heading 2"/>
    <w:basedOn w:val="Normal"/>
    <w:next w:val="Normal"/>
    <w:qFormat/>
    <w:pPr>
      <w:keepNext/>
      <w:tabs>
        <w:tab w:val="left" w:pos="-1038"/>
        <w:tab w:val="left" w:pos="-316"/>
        <w:tab w:val="left" w:pos="950"/>
        <w:tab w:val="left" w:pos="1904"/>
        <w:tab w:val="left" w:pos="2880"/>
        <w:tab w:val="left" w:pos="3600"/>
        <w:tab w:val="left" w:pos="4320"/>
        <w:tab w:val="left" w:pos="5163"/>
      </w:tabs>
      <w:jc w:val="center"/>
      <w:outlineLvl w:val="1"/>
    </w:pPr>
    <w:rPr>
      <w:b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157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3"/>
    </w:pPr>
    <w:rPr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-1038"/>
        <w:tab w:val="left" w:pos="-316"/>
        <w:tab w:val="left" w:pos="950"/>
        <w:tab w:val="left" w:pos="1904"/>
        <w:tab w:val="left" w:pos="2880"/>
        <w:tab w:val="left" w:pos="3600"/>
        <w:tab w:val="left" w:pos="4320"/>
        <w:tab w:val="left" w:pos="5163"/>
      </w:tabs>
      <w:jc w:val="center"/>
      <w:outlineLvl w:val="6"/>
    </w:pPr>
    <w:rPr>
      <w:b/>
      <w:sz w:val="22"/>
      <w:szCs w:val="20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2340"/>
      <w:jc w:val="both"/>
    </w:pPr>
    <w:rPr>
      <w:sz w:val="22"/>
    </w:rPr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157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sz w:val="22"/>
    </w:rPr>
  </w:style>
  <w:style w:type="paragraph" w:styleId="Textodebloque">
    <w:name w:val="Block Text"/>
    <w:basedOn w:val="Normal"/>
    <w:pPr>
      <w:ind w:left="1418" w:right="1273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215"/>
      </w:tabs>
      <w:ind w:firstLine="2160"/>
      <w:jc w:val="both"/>
    </w:pPr>
    <w:rPr>
      <w:lang w:val="es-ES_tradnl"/>
    </w:rPr>
  </w:style>
  <w:style w:type="paragraph" w:styleId="Sangra3detindependiente">
    <w:name w:val="Body Text Indent 3"/>
    <w:basedOn w:val="Normal"/>
    <w:pPr>
      <w:ind w:firstLine="1980"/>
      <w:jc w:val="both"/>
    </w:pPr>
    <w:rPr>
      <w:sz w:val="22"/>
      <w:lang w:val="es-ES_tradnl"/>
    </w:rPr>
  </w:style>
  <w:style w:type="paragraph" w:styleId="Textodeglobo">
    <w:name w:val="Balloon Text"/>
    <w:basedOn w:val="Normal"/>
    <w:semiHidden/>
    <w:rsid w:val="00157A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041D9"/>
    <w:pPr>
      <w:spacing w:before="100" w:beforeAutospacing="1" w:after="100" w:afterAutospacing="1"/>
    </w:pPr>
  </w:style>
  <w:style w:type="character" w:styleId="Ttulo1Car" w:customStyle="1">
    <w:name w:val="Título 1 Car"/>
    <w:link w:val="Ttulo1"/>
    <w:rsid w:val="005B1452"/>
    <w:rPr>
      <w:sz w:val="24"/>
      <w:lang w:val="es-AR"/>
    </w:rPr>
  </w:style>
  <w:style w:type="character" w:styleId="Textoennegrita">
    <w:name w:val="Strong"/>
    <w:uiPriority w:val="22"/>
    <w:qFormat/>
    <w:rsid w:val="000D2C46"/>
    <w:rPr>
      <w:b/>
      <w:bCs/>
    </w:rPr>
  </w:style>
  <w:style w:type="paragraph" w:styleId="Prrafodelista">
    <w:name w:val="List Paragraph"/>
    <w:basedOn w:val="Normal"/>
    <w:uiPriority w:val="34"/>
    <w:qFormat/>
    <w:rsid w:val="006736BF"/>
    <w:pPr>
      <w:ind w:left="720"/>
      <w:contextualSpacing/>
    </w:pPr>
  </w:style>
  <w:style w:type="table" w:styleId="Tablaconcuadrcula">
    <w:name w:val="Table Grid"/>
    <w:basedOn w:val="Tablanormal"/>
    <w:rsid w:val="007577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C439B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21C76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6113AB"/>
    <w:rPr>
      <w:sz w:val="20"/>
      <w:szCs w:val="20"/>
      <w:lang w:val="es-AR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6113AB"/>
    <w:rPr>
      <w:lang w:val="es-AR"/>
    </w:rPr>
  </w:style>
  <w:style w:type="character" w:styleId="Refdenotaalpie">
    <w:name w:val="footnote reference"/>
    <w:uiPriority w:val="99"/>
    <w:unhideWhenUsed/>
    <w:rsid w:val="006113AB"/>
    <w:rPr>
      <w:vertAlign w:val="superscript"/>
    </w:rPr>
  </w:style>
  <w:style w:type="character" w:styleId="PiedepginaCar" w:customStyle="1">
    <w:name w:val="Pie de página Car"/>
    <w:link w:val="Piedepgina"/>
    <w:uiPriority w:val="99"/>
    <w:rsid w:val="005070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b40aa38a4cb04395" /><Relationship Type="http://schemas.openxmlformats.org/officeDocument/2006/relationships/image" Target="/media/image4.png" Id="Rbf5dbe0f9e6c493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SOLUCIONES\Consejo%20Directivo\Rescd2013\090-1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F83C-4EB3-455F-9B74-409300A6B5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090-13.DOT</ap:Template>
  <ap:Application>Microsoft Office Word</ap:Application>
  <ap:DocSecurity>0</ap:DocSecurity>
  <ap:ScaleCrop>false</ap:ScaleCrop>
  <ap:Company>Computacion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ResFAA 321/2017</dc:title>
  <dc:creator>tere</dc:creator>
  <keywords>contrato</keywords>
  <lastModifiedBy>Imanol Augusto</lastModifiedBy>
  <revision>5</revision>
  <lastPrinted>2020-05-07T15:28:00.0000000Z</lastPrinted>
  <dcterms:created xsi:type="dcterms:W3CDTF">2020-06-04T14:50:00.0000000Z</dcterms:created>
  <dcterms:modified xsi:type="dcterms:W3CDTF">2020-06-10T21:51:57.8974819Z</dcterms:modified>
</coreProperties>
</file>